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0F442945" w:rsidR="00DE4470" w:rsidRPr="005D52A2" w:rsidRDefault="00F36FF9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EB05C4">
            <w:rPr>
              <w:b w:val="0"/>
              <w:sz w:val="56"/>
              <w:szCs w:val="56"/>
            </w:rPr>
            <w:t>Sirdal sokneråd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4-11-06T10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34B164BF" w:rsidR="00D8150E" w:rsidRPr="00D8150E" w:rsidRDefault="00EB05C4" w:rsidP="009253BB">
                <w:r>
                  <w:t>06.11.2024 kl. 10:00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1D1707C8" w:rsidR="00D8150E" w:rsidRPr="00D8150E" w:rsidRDefault="00D8150E" w:rsidP="009253BB">
            <w:r>
              <w:t>Møtes</w:t>
            </w:r>
            <w:r w:rsidRPr="00D8150E">
              <w:t>t</w:t>
            </w:r>
            <w:r w:rsidR="00EB05C4">
              <w:t>a</w:t>
            </w:r>
            <w:r w:rsidRPr="00D8150E">
              <w:t>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5CD8C7F2" w:rsidR="00D8150E" w:rsidRPr="00D8150E" w:rsidRDefault="00EB05C4" w:rsidP="009253BB">
                <w:r>
                  <w:t>Kyrkjesenteret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01720C7B" w:rsidR="00D8150E" w:rsidRPr="00D8150E" w:rsidRDefault="00EB05C4" w:rsidP="009253BB">
                <w:r>
                  <w:t>23/00066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36A03119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>st</w:t>
            </w:r>
            <w:r w:rsidR="00EB05C4">
              <w:t>a</w:t>
            </w:r>
            <w:r w:rsidRPr="00D8150E">
              <w:t>de</w:t>
            </w:r>
            <w:r w:rsidR="00EB05C4">
              <w:t>s</w:t>
            </w:r>
            <w:r w:rsidRPr="00D8150E">
              <w:t xml:space="preserve">: </w:t>
            </w:r>
          </w:p>
        </w:tc>
        <w:tc>
          <w:tcPr>
            <w:tcW w:w="7149" w:type="dxa"/>
          </w:tcPr>
          <w:p w14:paraId="40B7973C" w14:textId="00442E20" w:rsidR="00D8150E" w:rsidRPr="00D8150E" w:rsidRDefault="00EB05C4" w:rsidP="009253BB">
            <w:bookmarkStart w:id="1" w:name="MEMBERS_MET"/>
            <w:bookmarkEnd w:id="1"/>
            <w:r>
              <w:t>Sissel Agathe Bø, Svein Arnfinn Hompland, Arvid Tjørhom, Tone Marit Bjørnestad, Bjørg Hilde Fidjeland, Siri Elisabeth Skagestad, Knut Torfinn Øyda (Soknepresten i Sirdal), Anne Grethe Gyland Josdal (Sirdal sokneråd)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4C1EBAD2" w:rsidR="00D8150E" w:rsidRPr="00D8150E" w:rsidRDefault="00D8150E" w:rsidP="009253BB">
            <w:r w:rsidRPr="00D8150E">
              <w:t>Møt</w:t>
            </w:r>
            <w:r w:rsidR="00EB05C4">
              <w:t>a</w:t>
            </w:r>
            <w:r w:rsidRPr="00D8150E">
              <w:t>nde varamedlemm</w:t>
            </w:r>
            <w:r w:rsidR="00EB05C4">
              <w:t>a</w:t>
            </w:r>
            <w:r w:rsidRPr="00D8150E">
              <w:t>r:</w:t>
            </w:r>
            <w:r w:rsidR="00EB05C4">
              <w:t xml:space="preserve">  </w:t>
            </w:r>
          </w:p>
        </w:tc>
        <w:tc>
          <w:tcPr>
            <w:tcW w:w="7149" w:type="dxa"/>
          </w:tcPr>
          <w:p w14:paraId="2CAE5B0E" w14:textId="1B693B3B" w:rsidR="00D8150E" w:rsidRPr="00D8150E" w:rsidRDefault="00EB05C4" w:rsidP="009253BB">
            <w:bookmarkStart w:id="2" w:name="MEMBERS_SUBST"/>
            <w:bookmarkEnd w:id="2"/>
            <w:r>
              <w:t>Tore Kvæven</w:t>
            </w:r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692E4AEA" w:rsidR="00D8150E" w:rsidRPr="00D8150E" w:rsidRDefault="00EB05C4" w:rsidP="009253BB">
            <w:bookmarkStart w:id="3" w:name="MEMBERS_NOTMET"/>
            <w:bookmarkEnd w:id="3"/>
            <w:r>
              <w:t>Isak A. Liland</w:t>
            </w:r>
            <w:r w:rsidR="00257F3D">
              <w:t>,</w:t>
            </w:r>
            <w:r w:rsidR="00F42ACB">
              <w:t xml:space="preserve"> </w:t>
            </w:r>
            <w:r w:rsidR="00257F3D">
              <w:t>vararepr. Siri Ovedal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2A1DA68E" w:rsidR="00D8150E" w:rsidRPr="00D8150E" w:rsidRDefault="00D8150E" w:rsidP="009253BB"/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1276398C" w:rsidR="00D8150E" w:rsidRPr="00D8150E" w:rsidRDefault="00D8150E" w:rsidP="009253BB">
            <w:r w:rsidRPr="00D8150E">
              <w:t>Protokollfør</w:t>
            </w:r>
            <w:r w:rsidR="00F42ACB">
              <w:t>a</w:t>
            </w:r>
            <w:r w:rsidRPr="00D8150E">
              <w:t>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1CC36AF9" w:rsidR="00D8150E" w:rsidRPr="00D8150E" w:rsidRDefault="00EB05C4" w:rsidP="009253BB">
                <w:r>
                  <w:t>Anne Grethe Gyland Josdal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7AA06E2" w14:textId="77777777" w:rsidR="00361F1F" w:rsidRDefault="00361F1F"/>
    <w:tbl>
      <w:tblPr>
        <w:tblStyle w:val="Rutenettabelllys"/>
        <w:tblW w:w="5000" w:type="pct"/>
        <w:tblLayout w:type="fixed"/>
        <w:tblLook w:val="0000" w:firstRow="0" w:lastRow="0" w:firstColumn="0" w:lastColumn="0" w:noHBand="0" w:noVBand="0"/>
      </w:tblPr>
      <w:tblGrid>
        <w:gridCol w:w="931"/>
        <w:gridCol w:w="7281"/>
        <w:gridCol w:w="849"/>
      </w:tblGrid>
      <w:tr w:rsidR="00361F1F" w:rsidRPr="00933AD0" w14:paraId="3806F996" w14:textId="77777777" w:rsidTr="007F141C">
        <w:tc>
          <w:tcPr>
            <w:tcW w:w="8212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49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EB05C4" w:rsidRPr="00EB05C4" w14:paraId="42B7743C" w14:textId="77777777" w:rsidTr="00EB05C4">
        <w:trPr>
          <w:trHeight w:val="480"/>
        </w:trPr>
        <w:tc>
          <w:tcPr>
            <w:tcW w:w="9061" w:type="dxa"/>
            <w:gridSpan w:val="3"/>
            <w:vAlign w:val="center"/>
          </w:tcPr>
          <w:p w14:paraId="30C64E52" w14:textId="526AA931" w:rsidR="00EB05C4" w:rsidRPr="00EB05C4" w:rsidRDefault="00EB05C4" w:rsidP="00EB05C4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EB05C4" w:rsidRPr="00EB05C4" w14:paraId="6EC7F1C8" w14:textId="77777777" w:rsidTr="00EB05C4">
        <w:trPr>
          <w:trHeight w:val="480"/>
        </w:trPr>
        <w:tc>
          <w:tcPr>
            <w:tcW w:w="9061" w:type="dxa"/>
            <w:gridSpan w:val="3"/>
            <w:vAlign w:val="center"/>
          </w:tcPr>
          <w:p w14:paraId="205EC568" w14:textId="6DF3B414" w:rsidR="00EB05C4" w:rsidRPr="00EB05C4" w:rsidRDefault="00EB05C4" w:rsidP="00EB05C4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EB05C4" w:rsidRPr="00EB05C4" w14:paraId="6E7429B7" w14:textId="77777777" w:rsidTr="00EB05C4">
        <w:trPr>
          <w:trHeight w:val="480"/>
        </w:trPr>
        <w:tc>
          <w:tcPr>
            <w:tcW w:w="9061" w:type="dxa"/>
            <w:gridSpan w:val="3"/>
            <w:vAlign w:val="center"/>
          </w:tcPr>
          <w:p w14:paraId="0A941848" w14:textId="79E7CCB9" w:rsidR="00EB05C4" w:rsidRPr="00EB05C4" w:rsidRDefault="00EB05C4" w:rsidP="00EB05C4">
            <w:pPr>
              <w:rPr>
                <w:b/>
              </w:rPr>
            </w:pPr>
            <w:r>
              <w:rPr>
                <w:b/>
              </w:rPr>
              <w:t>FR - Saker til behandling</w:t>
            </w:r>
          </w:p>
        </w:tc>
      </w:tr>
      <w:tr w:rsidR="00EB05C4" w:rsidRPr="00EB05C4" w14:paraId="6E7D4378" w14:textId="77777777" w:rsidTr="00EB05C4">
        <w:trPr>
          <w:trHeight w:val="240"/>
        </w:trPr>
        <w:tc>
          <w:tcPr>
            <w:tcW w:w="931" w:type="dxa"/>
            <w:vAlign w:val="center"/>
          </w:tcPr>
          <w:p w14:paraId="1834C4EB" w14:textId="483D7A83" w:rsidR="00EB05C4" w:rsidRPr="00EB05C4" w:rsidRDefault="00EB05C4" w:rsidP="00EB05C4">
            <w:hyperlink w:anchor="CaseRef212502" w:tooltip="Detaljer" w:history="1">
              <w:r>
                <w:rPr>
                  <w:rStyle w:val="Hyperkobling"/>
                </w:rPr>
                <w:t>46/24</w:t>
              </w:r>
            </w:hyperlink>
          </w:p>
        </w:tc>
        <w:tc>
          <w:tcPr>
            <w:tcW w:w="7281" w:type="dxa"/>
            <w:vAlign w:val="center"/>
          </w:tcPr>
          <w:p w14:paraId="3B733ACC" w14:textId="7991D2D2" w:rsidR="00EB05C4" w:rsidRPr="00EB05C4" w:rsidRDefault="00EB05C4" w:rsidP="00933AD0">
            <w:r>
              <w:t>FR-Nye kyrkjekontor</w:t>
            </w:r>
          </w:p>
        </w:tc>
        <w:tc>
          <w:tcPr>
            <w:tcW w:w="849" w:type="dxa"/>
            <w:vAlign w:val="center"/>
          </w:tcPr>
          <w:p w14:paraId="4EA36C44" w14:textId="538021C8" w:rsidR="00EB05C4" w:rsidRPr="00EB05C4" w:rsidRDefault="00EB05C4" w:rsidP="00933AD0">
            <w:r>
              <w:fldChar w:fldCharType="begin"/>
            </w:r>
            <w:r>
              <w:instrText xml:space="preserve"> PAGEREF CaseRef212502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EB05C4" w:rsidRPr="00EB05C4" w14:paraId="75798408" w14:textId="77777777" w:rsidTr="00EB05C4">
        <w:trPr>
          <w:trHeight w:val="240"/>
        </w:trPr>
        <w:tc>
          <w:tcPr>
            <w:tcW w:w="931" w:type="dxa"/>
            <w:vAlign w:val="center"/>
          </w:tcPr>
          <w:p w14:paraId="5E1DFD48" w14:textId="0879F857" w:rsidR="00EB05C4" w:rsidRPr="00EB05C4" w:rsidRDefault="00EB05C4" w:rsidP="00EB05C4">
            <w:hyperlink w:anchor="CaseRef211799" w:tooltip="Detaljer" w:history="1">
              <w:r>
                <w:rPr>
                  <w:rStyle w:val="Hyperkobling"/>
                </w:rPr>
                <w:t>47/24</w:t>
              </w:r>
            </w:hyperlink>
          </w:p>
        </w:tc>
        <w:tc>
          <w:tcPr>
            <w:tcW w:w="7281" w:type="dxa"/>
            <w:vAlign w:val="center"/>
          </w:tcPr>
          <w:p w14:paraId="3F8A9D7B" w14:textId="4A38D0F6" w:rsidR="00EB05C4" w:rsidRPr="00EB05C4" w:rsidRDefault="00EB05C4" w:rsidP="00933AD0">
            <w:r>
              <w:t>FR-Tilstandsrapport over bygningsmassen</w:t>
            </w:r>
          </w:p>
        </w:tc>
        <w:tc>
          <w:tcPr>
            <w:tcW w:w="849" w:type="dxa"/>
            <w:vAlign w:val="center"/>
          </w:tcPr>
          <w:p w14:paraId="43C847DB" w14:textId="3A18EB75" w:rsidR="00EB05C4" w:rsidRPr="00EB05C4" w:rsidRDefault="00EB05C4" w:rsidP="00933AD0">
            <w:r>
              <w:fldChar w:fldCharType="begin"/>
            </w:r>
            <w:r>
              <w:instrText xml:space="preserve"> PAGEREF CaseRef211799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  <w:tr w:rsidR="00EB05C4" w:rsidRPr="00EB05C4" w14:paraId="4AF454FC" w14:textId="77777777" w:rsidTr="00EB05C4">
        <w:trPr>
          <w:trHeight w:val="240"/>
        </w:trPr>
        <w:tc>
          <w:tcPr>
            <w:tcW w:w="931" w:type="dxa"/>
            <w:vAlign w:val="center"/>
          </w:tcPr>
          <w:p w14:paraId="5D7C26BE" w14:textId="46717AC0" w:rsidR="00EB05C4" w:rsidRPr="00EB05C4" w:rsidRDefault="00EB05C4" w:rsidP="00EB05C4">
            <w:hyperlink w:anchor="CaseRef211803" w:tooltip="Detaljer" w:history="1">
              <w:r>
                <w:rPr>
                  <w:rStyle w:val="Hyperkobling"/>
                </w:rPr>
                <w:t>48/24</w:t>
              </w:r>
            </w:hyperlink>
          </w:p>
        </w:tc>
        <w:tc>
          <w:tcPr>
            <w:tcW w:w="7281" w:type="dxa"/>
            <w:vAlign w:val="center"/>
          </w:tcPr>
          <w:p w14:paraId="7EE7255B" w14:textId="0A7EEF92" w:rsidR="00EB05C4" w:rsidRPr="00EB05C4" w:rsidRDefault="00EB05C4" w:rsidP="00933AD0">
            <w:r>
              <w:t>FR-Minnelund</w:t>
            </w:r>
          </w:p>
        </w:tc>
        <w:tc>
          <w:tcPr>
            <w:tcW w:w="849" w:type="dxa"/>
            <w:vAlign w:val="center"/>
          </w:tcPr>
          <w:p w14:paraId="04910834" w14:textId="72C05ADE" w:rsidR="00EB05C4" w:rsidRPr="00EB05C4" w:rsidRDefault="00EB05C4" w:rsidP="00933AD0">
            <w:r>
              <w:fldChar w:fldCharType="begin"/>
            </w:r>
            <w:r>
              <w:instrText xml:space="preserve"> PAGEREF CaseRef211803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</w:tr>
      <w:tr w:rsidR="00EB05C4" w:rsidRPr="00EB05C4" w14:paraId="1435D41F" w14:textId="77777777" w:rsidTr="00EB05C4">
        <w:trPr>
          <w:trHeight w:val="480"/>
        </w:trPr>
        <w:tc>
          <w:tcPr>
            <w:tcW w:w="9061" w:type="dxa"/>
            <w:gridSpan w:val="3"/>
            <w:vAlign w:val="center"/>
          </w:tcPr>
          <w:p w14:paraId="1534588D" w14:textId="4A3CC7D7" w:rsidR="00EB05C4" w:rsidRPr="00EB05C4" w:rsidRDefault="00EB05C4" w:rsidP="00EB05C4">
            <w:pPr>
              <w:rPr>
                <w:b/>
              </w:rPr>
            </w:pPr>
            <w:r>
              <w:rPr>
                <w:b/>
              </w:rPr>
              <w:t>FR - Orienteringssaker</w:t>
            </w:r>
          </w:p>
        </w:tc>
      </w:tr>
      <w:tr w:rsidR="00EB05C4" w:rsidRPr="00EB05C4" w14:paraId="2815147A" w14:textId="77777777" w:rsidTr="00EB05C4">
        <w:trPr>
          <w:trHeight w:val="240"/>
        </w:trPr>
        <w:tc>
          <w:tcPr>
            <w:tcW w:w="931" w:type="dxa"/>
            <w:vAlign w:val="center"/>
          </w:tcPr>
          <w:p w14:paraId="0DAFBB5E" w14:textId="2EB94BCB" w:rsidR="00EB05C4" w:rsidRPr="00EB05C4" w:rsidRDefault="00EB05C4" w:rsidP="00EB05C4">
            <w:hyperlink w:anchor="CaseRef211806" w:tooltip="Detaljer" w:history="1">
              <w:r>
                <w:rPr>
                  <w:rStyle w:val="Hyperkobling"/>
                </w:rPr>
                <w:t>49/24</w:t>
              </w:r>
            </w:hyperlink>
          </w:p>
        </w:tc>
        <w:tc>
          <w:tcPr>
            <w:tcW w:w="7281" w:type="dxa"/>
            <w:vAlign w:val="center"/>
          </w:tcPr>
          <w:p w14:paraId="29B3CA75" w14:textId="159D663E" w:rsidR="00EB05C4" w:rsidRPr="00EB05C4" w:rsidRDefault="00EB05C4" w:rsidP="00933AD0">
            <w:r>
              <w:t>FR-Orienteringssaker</w:t>
            </w:r>
          </w:p>
        </w:tc>
        <w:tc>
          <w:tcPr>
            <w:tcW w:w="849" w:type="dxa"/>
            <w:vAlign w:val="center"/>
          </w:tcPr>
          <w:p w14:paraId="716AC504" w14:textId="5046160E" w:rsidR="00EB05C4" w:rsidRPr="00EB05C4" w:rsidRDefault="00EB05C4" w:rsidP="00933AD0">
            <w:r>
              <w:fldChar w:fldCharType="begin"/>
            </w:r>
            <w:r>
              <w:instrText xml:space="preserve"> PAGEREF CaseRef211806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</w:tr>
      <w:tr w:rsidR="00EB05C4" w:rsidRPr="00EB05C4" w14:paraId="5BCF42C1" w14:textId="77777777" w:rsidTr="00EB05C4">
        <w:trPr>
          <w:trHeight w:val="480"/>
        </w:trPr>
        <w:tc>
          <w:tcPr>
            <w:tcW w:w="9061" w:type="dxa"/>
            <w:gridSpan w:val="3"/>
            <w:vAlign w:val="center"/>
          </w:tcPr>
          <w:p w14:paraId="607AA315" w14:textId="162BAA92" w:rsidR="00EB05C4" w:rsidRPr="00EB05C4" w:rsidRDefault="00EB05C4" w:rsidP="00EB05C4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EB05C4" w:rsidRPr="00EB05C4" w14:paraId="5DCF3461" w14:textId="77777777" w:rsidTr="00EB05C4">
        <w:trPr>
          <w:trHeight w:val="480"/>
        </w:trPr>
        <w:tc>
          <w:tcPr>
            <w:tcW w:w="9061" w:type="dxa"/>
            <w:gridSpan w:val="3"/>
            <w:vAlign w:val="center"/>
          </w:tcPr>
          <w:p w14:paraId="44F3F372" w14:textId="0E73AC68" w:rsidR="00EB05C4" w:rsidRPr="00EB05C4" w:rsidRDefault="00EB05C4" w:rsidP="00EB05C4">
            <w:pPr>
              <w:rPr>
                <w:b/>
              </w:rPr>
            </w:pPr>
            <w:r>
              <w:rPr>
                <w:b/>
              </w:rPr>
              <w:t>SR - Saker til behandling</w:t>
            </w:r>
          </w:p>
        </w:tc>
      </w:tr>
      <w:tr w:rsidR="00EB05C4" w:rsidRPr="00EB05C4" w14:paraId="6CEB1C58" w14:textId="77777777" w:rsidTr="00EB05C4">
        <w:trPr>
          <w:trHeight w:val="240"/>
        </w:trPr>
        <w:tc>
          <w:tcPr>
            <w:tcW w:w="931" w:type="dxa"/>
            <w:vAlign w:val="center"/>
          </w:tcPr>
          <w:p w14:paraId="2AD067C6" w14:textId="3D3F2372" w:rsidR="00EB05C4" w:rsidRPr="00EB05C4" w:rsidRDefault="00EB05C4" w:rsidP="00EB05C4">
            <w:hyperlink w:anchor="CaseRef211815" w:tooltip="Detaljer" w:history="1">
              <w:r>
                <w:rPr>
                  <w:rStyle w:val="Hyperkobling"/>
                </w:rPr>
                <w:t>50/24</w:t>
              </w:r>
            </w:hyperlink>
          </w:p>
        </w:tc>
        <w:tc>
          <w:tcPr>
            <w:tcW w:w="7281" w:type="dxa"/>
            <w:vAlign w:val="center"/>
          </w:tcPr>
          <w:p w14:paraId="1829ECCD" w14:textId="3A3FA31B" w:rsidR="00EB05C4" w:rsidRPr="00EB05C4" w:rsidRDefault="00EB05C4" w:rsidP="00933AD0">
            <w:r>
              <w:t>SR-Gudstenesteplan 2025</w:t>
            </w:r>
          </w:p>
        </w:tc>
        <w:tc>
          <w:tcPr>
            <w:tcW w:w="849" w:type="dxa"/>
            <w:vAlign w:val="center"/>
          </w:tcPr>
          <w:p w14:paraId="1B6E2E18" w14:textId="7E6480F7" w:rsidR="00EB05C4" w:rsidRPr="00EB05C4" w:rsidRDefault="00EB05C4" w:rsidP="00933AD0">
            <w:r>
              <w:fldChar w:fldCharType="begin"/>
            </w:r>
            <w:r>
              <w:instrText xml:space="preserve"> PAGEREF CaseRef211815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EB05C4" w:rsidRPr="00EB05C4" w14:paraId="43B69BD7" w14:textId="77777777" w:rsidTr="00EB05C4">
        <w:trPr>
          <w:trHeight w:val="240"/>
        </w:trPr>
        <w:tc>
          <w:tcPr>
            <w:tcW w:w="931" w:type="dxa"/>
            <w:vAlign w:val="center"/>
          </w:tcPr>
          <w:p w14:paraId="5AC2102E" w14:textId="0FDDA034" w:rsidR="00EB05C4" w:rsidRPr="00EB05C4" w:rsidRDefault="00EB05C4" w:rsidP="00EB05C4">
            <w:hyperlink w:anchor="CaseRef211817" w:tooltip="Detaljer" w:history="1">
              <w:r>
                <w:rPr>
                  <w:rStyle w:val="Hyperkobling"/>
                </w:rPr>
                <w:t>51/24</w:t>
              </w:r>
            </w:hyperlink>
          </w:p>
        </w:tc>
        <w:tc>
          <w:tcPr>
            <w:tcW w:w="7281" w:type="dxa"/>
            <w:vAlign w:val="center"/>
          </w:tcPr>
          <w:p w14:paraId="61F39E22" w14:textId="4457B55F" w:rsidR="00EB05C4" w:rsidRPr="00EB05C4" w:rsidRDefault="00EB05C4" w:rsidP="00933AD0">
            <w:r>
              <w:t>SR-Ny gjennomgong av råd og utval 2023-2027</w:t>
            </w:r>
          </w:p>
        </w:tc>
        <w:tc>
          <w:tcPr>
            <w:tcW w:w="849" w:type="dxa"/>
            <w:vAlign w:val="center"/>
          </w:tcPr>
          <w:p w14:paraId="5A066DFE" w14:textId="4317DCB6" w:rsidR="00EB05C4" w:rsidRPr="00EB05C4" w:rsidRDefault="00EB05C4" w:rsidP="00933AD0">
            <w:r>
              <w:fldChar w:fldCharType="begin"/>
            </w:r>
            <w:r>
              <w:instrText xml:space="preserve"> PAGEREF CaseRef211817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EB05C4" w:rsidRPr="00EB05C4" w14:paraId="52C85DBD" w14:textId="77777777" w:rsidTr="00EB05C4">
        <w:trPr>
          <w:trHeight w:val="240"/>
        </w:trPr>
        <w:tc>
          <w:tcPr>
            <w:tcW w:w="931" w:type="dxa"/>
            <w:vAlign w:val="center"/>
          </w:tcPr>
          <w:p w14:paraId="2120C243" w14:textId="73F79D9C" w:rsidR="00EB05C4" w:rsidRPr="00EB05C4" w:rsidRDefault="00EB05C4" w:rsidP="00EB05C4">
            <w:hyperlink w:anchor="CaseRef211809" w:tooltip="Detaljer" w:history="1">
              <w:r>
                <w:rPr>
                  <w:rStyle w:val="Hyperkobling"/>
                </w:rPr>
                <w:t>52/24</w:t>
              </w:r>
            </w:hyperlink>
          </w:p>
        </w:tc>
        <w:tc>
          <w:tcPr>
            <w:tcW w:w="7281" w:type="dxa"/>
            <w:vAlign w:val="center"/>
          </w:tcPr>
          <w:p w14:paraId="00C95830" w14:textId="7D664DE3" w:rsidR="00EB05C4" w:rsidRPr="00EB05C4" w:rsidRDefault="00EB05C4" w:rsidP="00933AD0">
            <w:r>
              <w:t>SR-Publisering av gudstenesteplan og kyrkja si verksemd framover</w:t>
            </w:r>
          </w:p>
        </w:tc>
        <w:tc>
          <w:tcPr>
            <w:tcW w:w="849" w:type="dxa"/>
            <w:vAlign w:val="center"/>
          </w:tcPr>
          <w:p w14:paraId="4748E6BB" w14:textId="5094D4FC" w:rsidR="00EB05C4" w:rsidRPr="00EB05C4" w:rsidRDefault="00EB05C4" w:rsidP="00933AD0">
            <w:r>
              <w:fldChar w:fldCharType="begin"/>
            </w:r>
            <w:r>
              <w:instrText xml:space="preserve"> PAGEREF CaseRef211809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EB05C4" w:rsidRPr="00EB05C4" w14:paraId="1291CF9D" w14:textId="77777777" w:rsidTr="00EB05C4">
        <w:trPr>
          <w:trHeight w:val="480"/>
        </w:trPr>
        <w:tc>
          <w:tcPr>
            <w:tcW w:w="9061" w:type="dxa"/>
            <w:gridSpan w:val="3"/>
            <w:vAlign w:val="center"/>
          </w:tcPr>
          <w:p w14:paraId="2766171F" w14:textId="7F7869D0" w:rsidR="00EB05C4" w:rsidRPr="00EB05C4" w:rsidRDefault="00EB05C4" w:rsidP="00EB05C4">
            <w:pPr>
              <w:rPr>
                <w:b/>
              </w:rPr>
            </w:pPr>
            <w:r>
              <w:rPr>
                <w:b/>
              </w:rPr>
              <w:t>SR - Orienteringssaker</w:t>
            </w:r>
          </w:p>
        </w:tc>
      </w:tr>
      <w:tr w:rsidR="00EB05C4" w:rsidRPr="00EB05C4" w14:paraId="13435DAD" w14:textId="77777777" w:rsidTr="00EB05C4">
        <w:trPr>
          <w:trHeight w:val="240"/>
        </w:trPr>
        <w:tc>
          <w:tcPr>
            <w:tcW w:w="931" w:type="dxa"/>
            <w:vAlign w:val="center"/>
          </w:tcPr>
          <w:p w14:paraId="1874EC23" w14:textId="6FE1E5C0" w:rsidR="00EB05C4" w:rsidRPr="00EB05C4" w:rsidRDefault="00EB05C4" w:rsidP="00EB05C4">
            <w:hyperlink w:anchor="CaseRef211819" w:tooltip="Detaljer" w:history="1">
              <w:r>
                <w:rPr>
                  <w:rStyle w:val="Hyperkobling"/>
                </w:rPr>
                <w:t>53/24</w:t>
              </w:r>
            </w:hyperlink>
          </w:p>
        </w:tc>
        <w:tc>
          <w:tcPr>
            <w:tcW w:w="7281" w:type="dxa"/>
            <w:vAlign w:val="center"/>
          </w:tcPr>
          <w:p w14:paraId="5893CA10" w14:textId="4837DE74" w:rsidR="00EB05C4" w:rsidRPr="00EB05C4" w:rsidRDefault="00EB05C4" w:rsidP="00933AD0">
            <w:r>
              <w:t>SR-Orienteringssaker</w:t>
            </w:r>
          </w:p>
        </w:tc>
        <w:tc>
          <w:tcPr>
            <w:tcW w:w="849" w:type="dxa"/>
            <w:vAlign w:val="center"/>
          </w:tcPr>
          <w:p w14:paraId="38BBAF5D" w14:textId="0846F73A" w:rsidR="00EB05C4" w:rsidRPr="00EB05C4" w:rsidRDefault="00EB05C4" w:rsidP="00933AD0">
            <w:r>
              <w:fldChar w:fldCharType="begin"/>
            </w:r>
            <w:r>
              <w:instrText xml:space="preserve"> PAGEREF CaseRef211819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EB05C4" w:rsidRPr="00EB05C4" w14:paraId="1A260206" w14:textId="77777777" w:rsidTr="00EB05C4">
        <w:trPr>
          <w:trHeight w:val="480"/>
        </w:trPr>
        <w:tc>
          <w:tcPr>
            <w:tcW w:w="9061" w:type="dxa"/>
            <w:gridSpan w:val="3"/>
            <w:vAlign w:val="center"/>
          </w:tcPr>
          <w:p w14:paraId="0F67BF63" w14:textId="266E12AD" w:rsidR="00EB05C4" w:rsidRPr="00EB05C4" w:rsidRDefault="00EB05C4" w:rsidP="00EB05C4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</w:tbl>
    <w:p w14:paraId="12F2F07A" w14:textId="77777777" w:rsidR="004C78E3" w:rsidRPr="00933AD0" w:rsidRDefault="004C78E3" w:rsidP="00933AD0"/>
    <w:p w14:paraId="0D002129" w14:textId="4FCA6F26" w:rsidR="005D52A2" w:rsidRPr="004631EB" w:rsidRDefault="00F36FF9" w:rsidP="005D52A2">
      <w:sdt>
        <w:sdtPr>
          <w:tag w:val="ToBoard.ToEmployer.Addresses.ZipPlace"/>
          <w:id w:val="130991035"/>
          <w:placeholder>
            <w:docPart w:val="00FFE97A429C48AAADCB84F706042249"/>
          </w:placeholder>
          <w:dataBinding w:prefixMappings="xmlns:gbs='http://www.software-innovation.no/growBusinessDocument'" w:xpath="/gbs:GrowBusinessDocument/gbs:ToBoard.ToEmployer.AddressesJOINEX.ZipPlace[@gbs:key='2162347212']" w:storeItemID="{56DC69B7-6F86-472B-AF93-1D6F1C1389AD}"/>
          <w:text/>
        </w:sdtPr>
        <w:sdtEndPr/>
        <w:sdtContent>
          <w:r w:rsidR="00B369D5">
            <w:t>Sted</w:t>
          </w:r>
        </w:sdtContent>
      </w:sdt>
      <w:r w:rsidR="005D52A2" w:rsidRPr="004631EB">
        <w:t xml:space="preserve">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05.12.2024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257F3D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5CC54DBB" w:rsidR="00403641" w:rsidRDefault="00EB05C4" w:rsidP="00403641">
                <w:r>
                  <w:t>Sissel Agathe Bø</w:t>
                </w:r>
              </w:p>
            </w:sdtContent>
          </w:sdt>
          <w:p w14:paraId="0E34F9CC" w14:textId="5028B630" w:rsidR="005D52A2" w:rsidRPr="004631EB" w:rsidRDefault="007F141C" w:rsidP="006832C2">
            <w:r>
              <w:t>Le</w:t>
            </w:r>
            <w:r w:rsidR="00EB05C4">
              <w:t>ia</w:t>
            </w:r>
            <w:r>
              <w:t>r</w:t>
            </w:r>
          </w:p>
        </w:tc>
        <w:tc>
          <w:tcPr>
            <w:tcW w:w="4531" w:type="dxa"/>
          </w:tcPr>
          <w:sdt>
            <w:sdtPr>
              <w:rPr>
                <w:lang w:val="en-US"/>
              </w:rPr>
              <w:tag w:val="ToBoard.FromOtherContacts"/>
              <w:id w:val="925239916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6F858D55" w:rsidR="005D52A2" w:rsidRPr="00257F3D" w:rsidRDefault="00EB05C4" w:rsidP="006832C2">
                <w:pPr>
                  <w:rPr>
                    <w:lang w:val="en-US"/>
                  </w:rPr>
                </w:pPr>
                <w:r w:rsidRPr="00257F3D">
                  <w:rPr>
                    <w:lang w:val="en-US"/>
                  </w:rPr>
                  <w:t>Anne Grethe Gyland Josdal</w:t>
                </w:r>
              </w:p>
            </w:sdtContent>
          </w:sdt>
          <w:p w14:paraId="6E9D3426" w14:textId="041DD727" w:rsidR="005D52A2" w:rsidRPr="00257F3D" w:rsidRDefault="00257F3D" w:rsidP="006832C2">
            <w:pPr>
              <w:rPr>
                <w:lang w:val="en-US"/>
              </w:rPr>
            </w:pPr>
            <w:r w:rsidRPr="00257F3D">
              <w:rPr>
                <w:lang w:val="en-US"/>
              </w:rPr>
              <w:t>K</w:t>
            </w:r>
            <w:r>
              <w:rPr>
                <w:lang w:val="en-US"/>
              </w:rPr>
              <w:t>yrkjeverje</w:t>
            </w:r>
            <w:r w:rsidR="00F42ACB">
              <w:rPr>
                <w:lang w:val="en-US"/>
              </w:rPr>
              <w:t>/dagleg leiar</w:t>
            </w:r>
          </w:p>
          <w:p w14:paraId="1FE6793D" w14:textId="77777777" w:rsidR="005D52A2" w:rsidRPr="00257F3D" w:rsidRDefault="005D52A2" w:rsidP="006832C2">
            <w:pPr>
              <w:rPr>
                <w:lang w:val="en-US"/>
              </w:rPr>
            </w:pPr>
          </w:p>
        </w:tc>
      </w:tr>
    </w:tbl>
    <w:p w14:paraId="6CDA04B3" w14:textId="77777777" w:rsidR="00FE3A37" w:rsidRPr="00257F3D" w:rsidRDefault="00FE3A37" w:rsidP="00EB05C4">
      <w:pPr>
        <w:pStyle w:val="MUCaseTitle"/>
        <w:rPr>
          <w:shd w:val="clear" w:color="auto" w:fill="D9D9D9"/>
          <w:lang w:val="en-US"/>
        </w:rPr>
      </w:pPr>
    </w:p>
    <w:p w14:paraId="356479CD" w14:textId="45E492A1" w:rsidR="00EB05C4" w:rsidRDefault="00EB05C4" w:rsidP="00EB05C4">
      <w:pPr>
        <w:pStyle w:val="MUCaseTitle"/>
        <w:rPr>
          <w:shd w:val="clear" w:color="auto" w:fill="D9D9D9"/>
        </w:rPr>
      </w:pPr>
      <w:r w:rsidRPr="00EB05C4">
        <w:rPr>
          <w:shd w:val="clear" w:color="auto" w:fill="D9D9D9"/>
        </w:rPr>
        <w:t>Godkjenning av innkalling og saksliste</w:t>
      </w:r>
    </w:p>
    <w:p w14:paraId="40EDB24E" w14:textId="6FD95BA9" w:rsidR="00EB05C4" w:rsidRDefault="00EB05C4" w:rsidP="00EB05C4">
      <w:r>
        <w:t>Godkjent</w:t>
      </w:r>
    </w:p>
    <w:p w14:paraId="5393236F" w14:textId="77777777" w:rsidR="00EB05C4" w:rsidRPr="00EB05C4" w:rsidRDefault="00EB05C4" w:rsidP="00EB05C4"/>
    <w:p w14:paraId="6EF1494C" w14:textId="3995CF30" w:rsidR="00EB05C4" w:rsidRDefault="00EB05C4" w:rsidP="00EB05C4">
      <w:pPr>
        <w:pStyle w:val="MUCaseTitle"/>
        <w:rPr>
          <w:shd w:val="clear" w:color="auto" w:fill="D9D9D9"/>
        </w:rPr>
      </w:pPr>
      <w:r w:rsidRPr="00EB05C4">
        <w:rPr>
          <w:shd w:val="clear" w:color="auto" w:fill="D9D9D9"/>
        </w:rPr>
        <w:t>Godkjenning av protokoll</w:t>
      </w:r>
    </w:p>
    <w:p w14:paraId="3312BDF0" w14:textId="6E8B6B6E" w:rsidR="00EB05C4" w:rsidRDefault="00EB05C4" w:rsidP="00EB05C4">
      <w:r>
        <w:t>Godkjent</w:t>
      </w:r>
    </w:p>
    <w:p w14:paraId="632E716F" w14:textId="77777777" w:rsidR="00EB05C4" w:rsidRPr="00EB05C4" w:rsidRDefault="00EB05C4" w:rsidP="00EB05C4"/>
    <w:p w14:paraId="6B8E4259" w14:textId="77777777" w:rsidR="00FE3A37" w:rsidRDefault="00FE3A37" w:rsidP="00EB05C4">
      <w:pPr>
        <w:pStyle w:val="MUCaseTitle2"/>
      </w:pPr>
      <w:bookmarkStart w:id="5" w:name="CaseRef212502"/>
      <w:bookmarkEnd w:id="5"/>
    </w:p>
    <w:p w14:paraId="01065D4F" w14:textId="252084AA" w:rsidR="00EB05C4" w:rsidRDefault="00EB05C4" w:rsidP="00EB05C4">
      <w:pPr>
        <w:pStyle w:val="MUCaseTitle2"/>
      </w:pPr>
      <w:r>
        <w:t>46/24 FR-Nye kyrkjekontor</w:t>
      </w:r>
    </w:p>
    <w:p w14:paraId="1F80B2F0" w14:textId="423832EC" w:rsidR="00EB05C4" w:rsidRDefault="00EB05C4" w:rsidP="00EB05C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B05C4" w14:paraId="704E6C90" w14:textId="77777777" w:rsidTr="00EB05C4">
        <w:tc>
          <w:tcPr>
            <w:tcW w:w="5102" w:type="dxa"/>
            <w:shd w:val="clear" w:color="auto" w:fill="auto"/>
          </w:tcPr>
          <w:p w14:paraId="4CABBFC9" w14:textId="0B88B97D" w:rsidR="00EB05C4" w:rsidRDefault="00EB05C4" w:rsidP="00EB05C4">
            <w:r>
              <w:t>Behandla av</w:t>
            </w:r>
          </w:p>
        </w:tc>
        <w:tc>
          <w:tcPr>
            <w:tcW w:w="1701" w:type="dxa"/>
            <w:shd w:val="clear" w:color="auto" w:fill="auto"/>
          </w:tcPr>
          <w:p w14:paraId="73E953C3" w14:textId="3FFFC963" w:rsidR="00EB05C4" w:rsidRDefault="00EB05C4" w:rsidP="00EB05C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93F668F" w14:textId="52DDB5ED" w:rsidR="00EB05C4" w:rsidRDefault="00EB05C4" w:rsidP="00EB05C4">
            <w:r>
              <w:t>Saknr</w:t>
            </w:r>
          </w:p>
        </w:tc>
      </w:tr>
      <w:tr w:rsidR="00EB05C4" w14:paraId="5F23065A" w14:textId="77777777" w:rsidTr="00EB05C4">
        <w:tc>
          <w:tcPr>
            <w:tcW w:w="5102" w:type="dxa"/>
            <w:shd w:val="clear" w:color="auto" w:fill="auto"/>
          </w:tcPr>
          <w:p w14:paraId="2F406B7D" w14:textId="2F98F494" w:rsidR="00EB05C4" w:rsidRDefault="00EB05C4" w:rsidP="00EB05C4">
            <w:r>
              <w:t>1 Sirdal sokneråd</w:t>
            </w:r>
          </w:p>
        </w:tc>
        <w:tc>
          <w:tcPr>
            <w:tcW w:w="1701" w:type="dxa"/>
            <w:shd w:val="clear" w:color="auto" w:fill="auto"/>
          </w:tcPr>
          <w:p w14:paraId="55686B2F" w14:textId="19EB8FCF" w:rsidR="00EB05C4" w:rsidRDefault="00EB05C4" w:rsidP="00EB05C4">
            <w:r>
              <w:t>06.11.2024</w:t>
            </w:r>
          </w:p>
        </w:tc>
        <w:tc>
          <w:tcPr>
            <w:tcW w:w="1134" w:type="dxa"/>
            <w:shd w:val="clear" w:color="auto" w:fill="auto"/>
          </w:tcPr>
          <w:p w14:paraId="21E4BC93" w14:textId="7CF8BAF5" w:rsidR="00EB05C4" w:rsidRDefault="00EB05C4" w:rsidP="00EB05C4">
            <w:r>
              <w:t>46/24</w:t>
            </w:r>
          </w:p>
        </w:tc>
      </w:tr>
    </w:tbl>
    <w:p w14:paraId="77E01C86" w14:textId="77777777" w:rsidR="00EB05C4" w:rsidRDefault="00EB05C4" w:rsidP="00EB05C4"/>
    <w:p w14:paraId="6301728D" w14:textId="77777777" w:rsidR="00EB05C4" w:rsidRDefault="00EB05C4" w:rsidP="00EB05C4"/>
    <w:p w14:paraId="5D4664DD" w14:textId="77777777" w:rsidR="00EB05C4" w:rsidRDefault="00EB05C4" w:rsidP="00EB05C4"/>
    <w:p w14:paraId="1D907A98" w14:textId="77777777" w:rsidR="00EB05C4" w:rsidRDefault="00EB05C4" w:rsidP="00EB05C4"/>
    <w:sdt>
      <w:sdtPr>
        <w:alias w:val="Sammendrag"/>
        <w:tag w:val="Sammendrag"/>
        <w:id w:val="1674685779"/>
        <w:placeholder>
          <w:docPart w:val="B8664C2D26CC43F4BA523CD3A589BD81"/>
        </w:placeholder>
      </w:sdtPr>
      <w:sdtEndPr/>
      <w:sdtContent>
        <w:p w14:paraId="07EA6720" w14:textId="77777777" w:rsidR="00EB05C4" w:rsidRPr="00BE598D" w:rsidRDefault="00EB05C4" w:rsidP="00EB05C4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4682E95A" w14:textId="77777777" w:rsidR="00EB05C4" w:rsidRDefault="00EB05C4" w:rsidP="00EB05C4">
          <w:pPr>
            <w:contextualSpacing/>
          </w:pPr>
          <w:r>
            <w:t>Sirdal veibetong sine lokale blir ledig hausten 2025. Staben og arbeidsgruppa har vore på befaring, og ser eit stort potensiale i bygget. Nytt brev er sendt til Portefølgjeutvalet til behandling i oktobermøtet. Sjå vedlegg.</w:t>
          </w:r>
        </w:p>
      </w:sdtContent>
    </w:sdt>
    <w:p w14:paraId="22049633" w14:textId="77777777" w:rsidR="00EB05C4" w:rsidRDefault="00EB05C4" w:rsidP="00EB05C4"/>
    <w:p w14:paraId="4F28A9CC" w14:textId="77777777" w:rsidR="00FE3A37" w:rsidRDefault="00FE3A37" w:rsidP="00EB05C4"/>
    <w:sdt>
      <w:sdtPr>
        <w:rPr>
          <w:b/>
        </w:rPr>
        <w:tag w:val="MU_Tittel"/>
        <w:id w:val="-1559318507"/>
        <w:placeholder>
          <w:docPart w:val="E98BA7AB46B2402A9CCE6C43F2BB1A60"/>
        </w:placeholder>
        <w:text/>
      </w:sdtPr>
      <w:sdtEndPr/>
      <w:sdtContent>
        <w:p w14:paraId="7652D769" w14:textId="77777777" w:rsidR="00EB05C4" w:rsidRDefault="00EB05C4" w:rsidP="00EB05C4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76875738" w14:textId="77777777" w:rsidR="00EB05C4" w:rsidRDefault="00EB05C4" w:rsidP="00EB05C4"/>
    <w:p w14:paraId="02F5C42F" w14:textId="0D418B42" w:rsidR="00EB05C4" w:rsidRDefault="00EB05C4" w:rsidP="00EB05C4">
      <w:r>
        <w:t xml:space="preserve">Soknerådet vedtek at arbeidsgruppa kan arbeide vidare med saka. </w:t>
      </w:r>
    </w:p>
    <w:p w14:paraId="6D154E5D" w14:textId="77777777" w:rsidR="00EB05C4" w:rsidRDefault="00EB05C4" w:rsidP="00EB05C4"/>
    <w:p w14:paraId="25F94026" w14:textId="77777777" w:rsidR="00FE3A37" w:rsidRDefault="00FE3A37" w:rsidP="00EB05C4"/>
    <w:bookmarkStart w:id="6" w:name="_Hlk181793268" w:displacedByCustomXml="next"/>
    <w:sdt>
      <w:sdtPr>
        <w:rPr>
          <w:b w:val="0"/>
        </w:rPr>
        <w:alias w:val="Vedtak for sak 46/24"/>
        <w:tag w:val="HandlingID212502;CaseID200744"/>
        <w:id w:val="1391840388"/>
        <w:placeholder>
          <w:docPart w:val="DefaultPlaceholder_-1854013440"/>
        </w:placeholder>
      </w:sdtPr>
      <w:sdtEndPr/>
      <w:sdtContent>
        <w:p w14:paraId="50927220" w14:textId="43126054" w:rsidR="00EB05C4" w:rsidRDefault="00EB05C4" w:rsidP="00EB05C4">
          <w:pPr>
            <w:pStyle w:val="MUCaseTitle3"/>
          </w:pPr>
          <w:r>
            <w:t>Møtebehandling</w:t>
          </w:r>
        </w:p>
        <w:p w14:paraId="61614637" w14:textId="247D90DB" w:rsidR="00FE3A37" w:rsidRPr="00FE3A37" w:rsidRDefault="00FE3A37" w:rsidP="00FE3A37">
          <w:r>
            <w:t>Etterlyse møteprotokoll frå Portefølgjeutvalet</w:t>
          </w:r>
        </w:p>
        <w:p w14:paraId="4316EDF2" w14:textId="77777777" w:rsidR="00EB05C4" w:rsidRDefault="00EB05C4" w:rsidP="00EB05C4"/>
        <w:p w14:paraId="0A4E86D5" w14:textId="77777777" w:rsidR="00FE3A37" w:rsidRDefault="00FE3A37" w:rsidP="00EB05C4"/>
        <w:sdt>
          <w:sdtPr>
            <w:rPr>
              <w:b w:val="0"/>
            </w:rPr>
            <w:tag w:val="MU_Innstilling"/>
            <w:id w:val="-919944446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F0A6113" w14:textId="77777777" w:rsidR="00EB05C4" w:rsidRDefault="00EB05C4" w:rsidP="00EB05C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024012477"/>
                <w:lock w:val="sdtLocked"/>
                <w:placeholder>
                  <w:docPart w:val="54A081F23C9F42078B2434C220676E7A"/>
                </w:placeholder>
                <w15:appearance w15:val="hidden"/>
              </w:sdtPr>
              <w:sdtEndPr/>
              <w:sdtContent>
                <w:p w14:paraId="52E423EE" w14:textId="7435BDCD" w:rsidR="00EB05C4" w:rsidRDefault="00EB05C4" w:rsidP="00EB05C4">
                  <w:r>
                    <w:t>Soknerådet vedtek at arbeidsgruppa arbeide</w:t>
                  </w:r>
                  <w:r w:rsidR="00FE3A37">
                    <w:t>r</w:t>
                  </w:r>
                  <w:r>
                    <w:t xml:space="preserve"> vidare med saka.</w:t>
                  </w:r>
                </w:p>
                <w:p w14:paraId="593934D7" w14:textId="77777777" w:rsidR="00EB05C4" w:rsidRDefault="00F36FF9" w:rsidP="00EB05C4"/>
              </w:sdtContent>
            </w:sdt>
          </w:sdtContent>
        </w:sdt>
        <w:p w14:paraId="36A39C01" w14:textId="77777777" w:rsidR="00FE3A37" w:rsidRDefault="00F36FF9" w:rsidP="00EB05C4">
          <w:pPr>
            <w:spacing w:before="240"/>
          </w:pPr>
        </w:p>
      </w:sdtContent>
    </w:sdt>
    <w:bookmarkEnd w:id="6" w:displacedByCustomXml="prev"/>
    <w:p w14:paraId="37D11230" w14:textId="77777777" w:rsidR="00EB05C4" w:rsidRDefault="00EB05C4" w:rsidP="00EB05C4">
      <w:pPr>
        <w:pStyle w:val="MUCaseTitle2"/>
      </w:pPr>
      <w:bookmarkStart w:id="7" w:name="CaseRef211799"/>
      <w:bookmarkEnd w:id="7"/>
      <w:r>
        <w:lastRenderedPageBreak/>
        <w:t>47/24 FR-Tilstandsrapport over bygningsmassen</w:t>
      </w:r>
    </w:p>
    <w:p w14:paraId="3F3027B1" w14:textId="12CF5A8A" w:rsidR="00EB05C4" w:rsidRDefault="00EB05C4" w:rsidP="00EB05C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B05C4" w14:paraId="2BC07878" w14:textId="77777777" w:rsidTr="00EB05C4">
        <w:tc>
          <w:tcPr>
            <w:tcW w:w="5102" w:type="dxa"/>
            <w:shd w:val="clear" w:color="auto" w:fill="auto"/>
          </w:tcPr>
          <w:p w14:paraId="6023C7B6" w14:textId="3EE223CD" w:rsidR="00EB05C4" w:rsidRDefault="00EB05C4" w:rsidP="00EB05C4">
            <w:r>
              <w:t>Behandla av</w:t>
            </w:r>
          </w:p>
        </w:tc>
        <w:tc>
          <w:tcPr>
            <w:tcW w:w="1701" w:type="dxa"/>
            <w:shd w:val="clear" w:color="auto" w:fill="auto"/>
          </w:tcPr>
          <w:p w14:paraId="57B17DFD" w14:textId="7EEAE370" w:rsidR="00EB05C4" w:rsidRDefault="00EB05C4" w:rsidP="00EB05C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F3B29D4" w14:textId="1424480F" w:rsidR="00EB05C4" w:rsidRDefault="00EB05C4" w:rsidP="00EB05C4">
            <w:r>
              <w:t>Saknr</w:t>
            </w:r>
          </w:p>
        </w:tc>
      </w:tr>
      <w:tr w:rsidR="00EB05C4" w14:paraId="1F99B7EF" w14:textId="77777777" w:rsidTr="00EB05C4">
        <w:tc>
          <w:tcPr>
            <w:tcW w:w="5102" w:type="dxa"/>
            <w:shd w:val="clear" w:color="auto" w:fill="auto"/>
          </w:tcPr>
          <w:p w14:paraId="489CE722" w14:textId="1F78912E" w:rsidR="00EB05C4" w:rsidRDefault="00EB05C4" w:rsidP="00EB05C4">
            <w:r>
              <w:t>1 Sirdal sokneråd</w:t>
            </w:r>
          </w:p>
        </w:tc>
        <w:tc>
          <w:tcPr>
            <w:tcW w:w="1701" w:type="dxa"/>
            <w:shd w:val="clear" w:color="auto" w:fill="auto"/>
          </w:tcPr>
          <w:p w14:paraId="465BE7C1" w14:textId="6F6647CE" w:rsidR="00EB05C4" w:rsidRDefault="00EB05C4" w:rsidP="00EB05C4">
            <w:r>
              <w:t>06.11.2024</w:t>
            </w:r>
          </w:p>
        </w:tc>
        <w:tc>
          <w:tcPr>
            <w:tcW w:w="1134" w:type="dxa"/>
            <w:shd w:val="clear" w:color="auto" w:fill="auto"/>
          </w:tcPr>
          <w:p w14:paraId="4ED6C03D" w14:textId="41DDAF95" w:rsidR="00EB05C4" w:rsidRDefault="00EB05C4" w:rsidP="00EB05C4">
            <w:r>
              <w:t>47/24</w:t>
            </w:r>
          </w:p>
        </w:tc>
      </w:tr>
    </w:tbl>
    <w:p w14:paraId="02A14271" w14:textId="77777777" w:rsidR="00EB05C4" w:rsidRDefault="00EB05C4" w:rsidP="00EB05C4"/>
    <w:p w14:paraId="6038918F" w14:textId="77777777" w:rsidR="00EB05C4" w:rsidRDefault="00EB05C4" w:rsidP="00EB05C4"/>
    <w:sdt>
      <w:sdtPr>
        <w:alias w:val="Sammendrag"/>
        <w:tag w:val="Sammendrag"/>
        <w:id w:val="1653948719"/>
        <w:placeholder>
          <w:docPart w:val="633067D603FF4657B7D35B8FE81BBB48"/>
        </w:placeholder>
      </w:sdtPr>
      <w:sdtEndPr/>
      <w:sdtContent>
        <w:p w14:paraId="746855BD" w14:textId="77777777" w:rsidR="00EB05C4" w:rsidRPr="00BE598D" w:rsidRDefault="00EB05C4" w:rsidP="00EB05C4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61AE379B" w14:textId="5FBDC1D1" w:rsidR="00EB05C4" w:rsidRDefault="00EB05C4" w:rsidP="00EB05C4">
          <w:pPr>
            <w:contextualSpacing/>
          </w:pPr>
          <w:r>
            <w:t xml:space="preserve">For å få oversikt over bygningsmassen til Sirdal sokneråd, så </w:t>
          </w:r>
          <w:r w:rsidR="00F42ACB">
            <w:t>ø</w:t>
          </w:r>
          <w:r>
            <w:t>nskjer kyrkjeverjen å innhente tilstandsrapport, med dei ekstra kostnadane dette vil medføre. På bakgrunn av denne rapporten vil det bli laga ein vedlikehaldsplan over kirkebygga, og økonomiplanen vil bli oppdatert.</w:t>
          </w:r>
        </w:p>
      </w:sdtContent>
    </w:sdt>
    <w:p w14:paraId="0B4F3EAE" w14:textId="77777777" w:rsidR="00EB05C4" w:rsidRDefault="00EB05C4" w:rsidP="00EB05C4"/>
    <w:p w14:paraId="1EE00483" w14:textId="77777777" w:rsidR="00FE3A37" w:rsidRDefault="00FE3A37" w:rsidP="00EB05C4"/>
    <w:sdt>
      <w:sdtPr>
        <w:rPr>
          <w:b/>
        </w:rPr>
        <w:tag w:val="MU_Tittel"/>
        <w:id w:val="1275829075"/>
        <w:placeholder>
          <w:docPart w:val="23C7188B01754BC4884351F14354D72A"/>
        </w:placeholder>
        <w:text/>
      </w:sdtPr>
      <w:sdtEndPr/>
      <w:sdtContent>
        <w:p w14:paraId="14422967" w14:textId="77777777" w:rsidR="00EB05C4" w:rsidRDefault="00EB05C4" w:rsidP="00EB05C4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5A6C8643" w14:textId="77777777" w:rsidR="00EB05C4" w:rsidRDefault="00EB05C4" w:rsidP="00EB05C4"/>
    <w:p w14:paraId="077DEED7" w14:textId="2D550191" w:rsidR="00EB05C4" w:rsidRDefault="00EB05C4" w:rsidP="00EB05C4">
      <w:r>
        <w:t>Sirdal sokneråd godkjenner at det blir innhenta tilstandsrapport over bygningsmassen til Sirdal sokneråd, med dei ekstra kostnadane dette vil medføre.</w:t>
      </w:r>
    </w:p>
    <w:p w14:paraId="0242BB75" w14:textId="77777777" w:rsidR="00EB05C4" w:rsidRDefault="00EB05C4" w:rsidP="00EB05C4"/>
    <w:p w14:paraId="607CB4C0" w14:textId="77777777" w:rsidR="00FE3A37" w:rsidRDefault="00FE3A37" w:rsidP="00EB05C4"/>
    <w:bookmarkStart w:id="8" w:name="_Hlk181793321" w:displacedByCustomXml="next"/>
    <w:sdt>
      <w:sdtPr>
        <w:rPr>
          <w:b w:val="0"/>
        </w:rPr>
        <w:alias w:val="Vedtak for sak 47/24"/>
        <w:tag w:val="HandlingID211799;CaseID200490"/>
        <w:id w:val="646092149"/>
        <w:placeholder>
          <w:docPart w:val="DefaultPlaceholder_-1854013440"/>
        </w:placeholder>
      </w:sdtPr>
      <w:sdtEndPr/>
      <w:sdtContent>
        <w:p w14:paraId="2FBBD6CB" w14:textId="10B740CD" w:rsidR="00EB05C4" w:rsidRDefault="00EB05C4" w:rsidP="00EB05C4">
          <w:pPr>
            <w:pStyle w:val="MUCaseTitle3"/>
          </w:pPr>
          <w:r>
            <w:t>Møtebehandling</w:t>
          </w:r>
        </w:p>
        <w:p w14:paraId="3049BC7E" w14:textId="77777777" w:rsidR="00EB05C4" w:rsidRDefault="00EB05C4" w:rsidP="00EB05C4"/>
        <w:sdt>
          <w:sdtPr>
            <w:rPr>
              <w:b w:val="0"/>
            </w:rPr>
            <w:tag w:val="MU_Innstilling"/>
            <w:id w:val="149384150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F5514D5" w14:textId="77777777" w:rsidR="00EB05C4" w:rsidRDefault="00EB05C4" w:rsidP="00EB05C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809909557"/>
                <w:lock w:val="sdtLocked"/>
                <w:placeholder>
                  <w:docPart w:val="F62F2F9FA2084FABAD27A4519257B14A"/>
                </w:placeholder>
                <w15:appearance w15:val="hidden"/>
              </w:sdtPr>
              <w:sdtEndPr/>
              <w:sdtContent>
                <w:p w14:paraId="003285A2" w14:textId="05352FB3" w:rsidR="00EB05C4" w:rsidRDefault="00EB05C4" w:rsidP="00EB05C4">
                  <w:r>
                    <w:t>Sirdal sokneråd godkjenner at det blir innhenta tilstandsrapport over bygningsmassen til Sirdal sokneråd, med dei ekstra kostnadane dette vil medføre.</w:t>
                  </w:r>
                </w:p>
                <w:p w14:paraId="75875879" w14:textId="74D945BF" w:rsidR="00EB05C4" w:rsidRDefault="00F36FF9" w:rsidP="00EB05C4"/>
              </w:sdtContent>
            </w:sdt>
          </w:sdtContent>
        </w:sdt>
      </w:sdtContent>
    </w:sdt>
    <w:bookmarkEnd w:id="8" w:displacedByCustomXml="prev"/>
    <w:p w14:paraId="7017A3B9" w14:textId="77777777" w:rsidR="00EB05C4" w:rsidRDefault="00EB05C4" w:rsidP="00EB05C4">
      <w:pPr>
        <w:spacing w:before="240"/>
      </w:pPr>
    </w:p>
    <w:p w14:paraId="0EE68A4E" w14:textId="77777777" w:rsidR="00F42ACB" w:rsidRDefault="00F42ACB" w:rsidP="00EB05C4">
      <w:pPr>
        <w:spacing w:before="240"/>
      </w:pPr>
    </w:p>
    <w:p w14:paraId="6D877AC7" w14:textId="77777777" w:rsidR="00F42ACB" w:rsidRDefault="00F42ACB" w:rsidP="00EB05C4">
      <w:pPr>
        <w:spacing w:before="240"/>
      </w:pPr>
    </w:p>
    <w:p w14:paraId="7EA8AF19" w14:textId="77777777" w:rsidR="00EB05C4" w:rsidRDefault="00EB05C4" w:rsidP="00EB05C4">
      <w:pPr>
        <w:pStyle w:val="MUCaseTitle2"/>
      </w:pPr>
      <w:bookmarkStart w:id="9" w:name="CaseRef211803"/>
      <w:bookmarkEnd w:id="9"/>
      <w:r>
        <w:t>48/24 FR-Minnelund</w:t>
      </w:r>
    </w:p>
    <w:p w14:paraId="17C51800" w14:textId="66A90EC6" w:rsidR="00EB05C4" w:rsidRDefault="00EB05C4" w:rsidP="00EB05C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B05C4" w14:paraId="4017CBB5" w14:textId="77777777" w:rsidTr="00EB05C4">
        <w:tc>
          <w:tcPr>
            <w:tcW w:w="5102" w:type="dxa"/>
            <w:shd w:val="clear" w:color="auto" w:fill="auto"/>
          </w:tcPr>
          <w:p w14:paraId="59ACA9FC" w14:textId="1AC292EF" w:rsidR="00EB05C4" w:rsidRDefault="00EB05C4" w:rsidP="00EB05C4">
            <w:r>
              <w:t>Behandla av</w:t>
            </w:r>
          </w:p>
        </w:tc>
        <w:tc>
          <w:tcPr>
            <w:tcW w:w="1701" w:type="dxa"/>
            <w:shd w:val="clear" w:color="auto" w:fill="auto"/>
          </w:tcPr>
          <w:p w14:paraId="50021006" w14:textId="3D2A138D" w:rsidR="00EB05C4" w:rsidRDefault="00EB05C4" w:rsidP="00EB05C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7A2D8A19" w14:textId="123CD9AC" w:rsidR="00EB05C4" w:rsidRDefault="00EB05C4" w:rsidP="00EB05C4">
            <w:r>
              <w:t>Saknr</w:t>
            </w:r>
          </w:p>
        </w:tc>
      </w:tr>
      <w:tr w:rsidR="00EB05C4" w14:paraId="63D60167" w14:textId="77777777" w:rsidTr="00EB05C4">
        <w:tc>
          <w:tcPr>
            <w:tcW w:w="5102" w:type="dxa"/>
            <w:shd w:val="clear" w:color="auto" w:fill="auto"/>
          </w:tcPr>
          <w:p w14:paraId="669F146E" w14:textId="288692EA" w:rsidR="00EB05C4" w:rsidRDefault="00EB05C4" w:rsidP="00EB05C4">
            <w:r>
              <w:t>1 Sirdal sokneråd</w:t>
            </w:r>
          </w:p>
        </w:tc>
        <w:tc>
          <w:tcPr>
            <w:tcW w:w="1701" w:type="dxa"/>
            <w:shd w:val="clear" w:color="auto" w:fill="auto"/>
          </w:tcPr>
          <w:p w14:paraId="7FDFB84B" w14:textId="4DBEF37F" w:rsidR="00EB05C4" w:rsidRDefault="00EB05C4" w:rsidP="00EB05C4">
            <w:r>
              <w:t>06.11.2024</w:t>
            </w:r>
          </w:p>
        </w:tc>
        <w:tc>
          <w:tcPr>
            <w:tcW w:w="1134" w:type="dxa"/>
            <w:shd w:val="clear" w:color="auto" w:fill="auto"/>
          </w:tcPr>
          <w:p w14:paraId="44AE0A82" w14:textId="31903CD5" w:rsidR="00EB05C4" w:rsidRDefault="00EB05C4" w:rsidP="00EB05C4">
            <w:r>
              <w:t>48/24</w:t>
            </w:r>
          </w:p>
        </w:tc>
      </w:tr>
    </w:tbl>
    <w:p w14:paraId="77290356" w14:textId="77777777" w:rsidR="00EB05C4" w:rsidRDefault="00EB05C4" w:rsidP="00EB05C4"/>
    <w:p w14:paraId="49AEE830" w14:textId="77777777" w:rsidR="00EB05C4" w:rsidRDefault="00EB05C4" w:rsidP="00EB05C4"/>
    <w:p w14:paraId="00414996" w14:textId="77777777" w:rsidR="00EB05C4" w:rsidRDefault="00EB05C4" w:rsidP="00EB05C4"/>
    <w:p w14:paraId="0E8F1198" w14:textId="77777777" w:rsidR="00EB05C4" w:rsidRDefault="00EB05C4" w:rsidP="00EB05C4"/>
    <w:sdt>
      <w:sdtPr>
        <w:alias w:val="Sammendrag"/>
        <w:tag w:val="Sammendrag"/>
        <w:id w:val="-1088069910"/>
        <w:placeholder>
          <w:docPart w:val="2DCA068C656E4589ADB39FF77A1E35A3"/>
        </w:placeholder>
      </w:sdtPr>
      <w:sdtEndPr/>
      <w:sdtContent>
        <w:p w14:paraId="50C0A905" w14:textId="77777777" w:rsidR="00EB05C4" w:rsidRPr="00BE598D" w:rsidRDefault="00EB05C4" w:rsidP="00EB05C4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0A2112E4" w14:textId="77777777" w:rsidR="00EB05C4" w:rsidRDefault="00EB05C4" w:rsidP="00EB05C4">
          <w:pPr>
            <w:contextualSpacing/>
          </w:pPr>
          <w:r>
            <w:t>Visar til sak 3/24 i møte 17.01.24.</w:t>
          </w:r>
        </w:p>
        <w:p w14:paraId="31DE61C9" w14:textId="77777777" w:rsidR="00EB05C4" w:rsidRDefault="00EB05C4" w:rsidP="00EB05C4">
          <w:pPr>
            <w:contextualSpacing/>
          </w:pPr>
          <w:r>
            <w:t xml:space="preserve">Soknerådet vedtok å sende ein henvendelse til kommunen ang. etablering av minnelund på Skeihaugen, på grunnlag av førespurnad frå innbyggjar i Sirdal. </w:t>
          </w:r>
        </w:p>
        <w:p w14:paraId="3B5A3542" w14:textId="77777777" w:rsidR="00EB05C4" w:rsidRDefault="00EB05C4" w:rsidP="00EB05C4">
          <w:pPr>
            <w:contextualSpacing/>
          </w:pPr>
          <w:r>
            <w:t xml:space="preserve">Det er gjort, men det er ikkje registrert svar tilbake på henvendelsen. </w:t>
          </w:r>
        </w:p>
        <w:p w14:paraId="0EBA0BA2" w14:textId="77777777" w:rsidR="00EB05C4" w:rsidRDefault="00EB05C4" w:rsidP="00EB05C4">
          <w:pPr>
            <w:contextualSpacing/>
          </w:pPr>
          <w:r>
            <w:t>Sirdal kommune bør ha eit tilbod om minnelund til sine innbyggjarar.</w:t>
          </w:r>
        </w:p>
        <w:p w14:paraId="125CF37C" w14:textId="77777777" w:rsidR="00EB05C4" w:rsidRDefault="00F36FF9" w:rsidP="00EB05C4">
          <w:pPr>
            <w:contextualSpacing/>
          </w:pPr>
        </w:p>
      </w:sdtContent>
    </w:sdt>
    <w:p w14:paraId="7B83413E" w14:textId="77777777" w:rsidR="00EB05C4" w:rsidRDefault="00EB05C4" w:rsidP="00EB05C4"/>
    <w:p w14:paraId="4343E780" w14:textId="77777777" w:rsidR="00FE3A37" w:rsidRDefault="00FE3A37" w:rsidP="00EB05C4"/>
    <w:p w14:paraId="7FF0B77C" w14:textId="77777777" w:rsidR="00FE3A37" w:rsidRDefault="00FE3A37" w:rsidP="00EB05C4"/>
    <w:sdt>
      <w:sdtPr>
        <w:rPr>
          <w:b/>
        </w:rPr>
        <w:tag w:val="MU_Tittel"/>
        <w:id w:val="1552344701"/>
        <w:placeholder>
          <w:docPart w:val="B55F963B7FCF430091FBFD0B8CBA598A"/>
        </w:placeholder>
        <w:text/>
      </w:sdtPr>
      <w:sdtEndPr/>
      <w:sdtContent>
        <w:p w14:paraId="5D2E7FA5" w14:textId="77777777" w:rsidR="00EB05C4" w:rsidRDefault="00EB05C4" w:rsidP="00EB05C4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FD4AC1F" w14:textId="77777777" w:rsidR="00EB05C4" w:rsidRDefault="00EB05C4" w:rsidP="00EB05C4"/>
    <w:p w14:paraId="40DC6EB2" w14:textId="1F733E58" w:rsidR="00EB05C4" w:rsidRDefault="00EB05C4" w:rsidP="00EB05C4">
      <w:r>
        <w:t>Sirdal sokneråd vedtek å opprette dialog med kommunen, med forslag om etablering av minnelund på Skeihaugen i 2027.</w:t>
      </w:r>
    </w:p>
    <w:p w14:paraId="3FB3F635" w14:textId="77777777" w:rsidR="00EB05C4" w:rsidRDefault="00EB05C4" w:rsidP="00EB05C4"/>
    <w:p w14:paraId="5783931F" w14:textId="77777777" w:rsidR="00FE3A37" w:rsidRDefault="00FE3A37" w:rsidP="00EB05C4"/>
    <w:bookmarkStart w:id="10" w:name="_Hlk181793465" w:displacedByCustomXml="next"/>
    <w:sdt>
      <w:sdtPr>
        <w:rPr>
          <w:b w:val="0"/>
        </w:rPr>
        <w:alias w:val="Vedtak for sak 48/24"/>
        <w:tag w:val="HandlingID211803;CaseID203426"/>
        <w:id w:val="997696130"/>
        <w:placeholder>
          <w:docPart w:val="DefaultPlaceholder_-1854013440"/>
        </w:placeholder>
      </w:sdtPr>
      <w:sdtEndPr/>
      <w:sdtContent>
        <w:p w14:paraId="559E1362" w14:textId="1E0B47DC" w:rsidR="00EB05C4" w:rsidRDefault="00EB05C4" w:rsidP="00EB05C4">
          <w:pPr>
            <w:pStyle w:val="MUCaseTitle3"/>
          </w:pPr>
          <w:r>
            <w:t>Møtebehandling</w:t>
          </w:r>
        </w:p>
        <w:p w14:paraId="07EBAFCE" w14:textId="77777777" w:rsidR="00EB05C4" w:rsidRPr="00257F3D" w:rsidRDefault="00EB05C4" w:rsidP="00EB05C4"/>
        <w:sdt>
          <w:sdtPr>
            <w:rPr>
              <w:b w:val="0"/>
            </w:rPr>
            <w:tag w:val="MU_Innstilling"/>
            <w:id w:val="-118660006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AD4D35D" w14:textId="77777777" w:rsidR="00EB05C4" w:rsidRDefault="00EB05C4" w:rsidP="00EB05C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494928941"/>
                <w:lock w:val="sdtLocked"/>
                <w:placeholder>
                  <w:docPart w:val="87B906D732DF46DEB9FFE007591DB8BA"/>
                </w:placeholder>
                <w15:appearance w15:val="hidden"/>
              </w:sdtPr>
              <w:sdtEndPr/>
              <w:sdtContent>
                <w:p w14:paraId="67189D75" w14:textId="24BA2C40" w:rsidR="00EB05C4" w:rsidRDefault="00EB05C4" w:rsidP="00EB05C4">
                  <w:r>
                    <w:t>Sirdal sokneråd vedtek å sende ny henvendelse</w:t>
                  </w:r>
                  <w:r w:rsidR="00FE3A37">
                    <w:t xml:space="preserve"> til kommunen</w:t>
                  </w:r>
                  <w:r>
                    <w:t>, med forslag om etablering av minnelund på Skeihaugen i 2027.</w:t>
                  </w:r>
                </w:p>
              </w:sdtContent>
            </w:sdt>
          </w:sdtContent>
        </w:sdt>
      </w:sdtContent>
    </w:sdt>
    <w:bookmarkEnd w:id="10" w:displacedByCustomXml="prev"/>
    <w:p w14:paraId="3A7E4E89" w14:textId="77777777" w:rsidR="00EB05C4" w:rsidRDefault="00EB05C4" w:rsidP="00EB05C4">
      <w:pPr>
        <w:spacing w:before="240"/>
      </w:pPr>
    </w:p>
    <w:p w14:paraId="0A5D0901" w14:textId="77777777" w:rsidR="00FE3A37" w:rsidRDefault="00FE3A37" w:rsidP="00EB05C4">
      <w:pPr>
        <w:pStyle w:val="MUCaseTitle2"/>
      </w:pPr>
      <w:bookmarkStart w:id="11" w:name="CaseRef211806"/>
      <w:bookmarkEnd w:id="11"/>
    </w:p>
    <w:p w14:paraId="616E47E3" w14:textId="77777777" w:rsidR="00FE3A37" w:rsidRDefault="00FE3A37" w:rsidP="00EB05C4">
      <w:pPr>
        <w:pStyle w:val="MUCaseTitle2"/>
      </w:pPr>
    </w:p>
    <w:p w14:paraId="0473D148" w14:textId="2E2F2369" w:rsidR="00EB05C4" w:rsidRDefault="00EB05C4" w:rsidP="00EB05C4">
      <w:pPr>
        <w:pStyle w:val="MUCaseTitle2"/>
      </w:pPr>
      <w:r>
        <w:t>49/24 FR-Orienteringssaker</w:t>
      </w:r>
    </w:p>
    <w:p w14:paraId="163B1977" w14:textId="3DC33277" w:rsidR="00EB05C4" w:rsidRDefault="00EB05C4" w:rsidP="00EB05C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B05C4" w14:paraId="358CF106" w14:textId="77777777" w:rsidTr="00EB05C4">
        <w:tc>
          <w:tcPr>
            <w:tcW w:w="5102" w:type="dxa"/>
            <w:shd w:val="clear" w:color="auto" w:fill="auto"/>
          </w:tcPr>
          <w:p w14:paraId="596DCAF0" w14:textId="2AFFF6DA" w:rsidR="00EB05C4" w:rsidRDefault="00EB05C4" w:rsidP="00EB05C4">
            <w:r>
              <w:t>Behandla av</w:t>
            </w:r>
          </w:p>
        </w:tc>
        <w:tc>
          <w:tcPr>
            <w:tcW w:w="1701" w:type="dxa"/>
            <w:shd w:val="clear" w:color="auto" w:fill="auto"/>
          </w:tcPr>
          <w:p w14:paraId="640F49E1" w14:textId="60455FF4" w:rsidR="00EB05C4" w:rsidRDefault="00EB05C4" w:rsidP="00EB05C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9921DC5" w14:textId="607F0CF3" w:rsidR="00EB05C4" w:rsidRDefault="00EB05C4" w:rsidP="00EB05C4">
            <w:r>
              <w:t>Saknr</w:t>
            </w:r>
          </w:p>
        </w:tc>
      </w:tr>
      <w:tr w:rsidR="00EB05C4" w14:paraId="05DA5134" w14:textId="77777777" w:rsidTr="00EB05C4">
        <w:tc>
          <w:tcPr>
            <w:tcW w:w="5102" w:type="dxa"/>
            <w:shd w:val="clear" w:color="auto" w:fill="auto"/>
          </w:tcPr>
          <w:p w14:paraId="4E420418" w14:textId="2A6479DE" w:rsidR="00EB05C4" w:rsidRDefault="00EB05C4" w:rsidP="00EB05C4">
            <w:r>
              <w:t>1 Sirdal sokneråd</w:t>
            </w:r>
          </w:p>
        </w:tc>
        <w:tc>
          <w:tcPr>
            <w:tcW w:w="1701" w:type="dxa"/>
            <w:shd w:val="clear" w:color="auto" w:fill="auto"/>
          </w:tcPr>
          <w:p w14:paraId="55A3E894" w14:textId="6BA40061" w:rsidR="00EB05C4" w:rsidRDefault="00EB05C4" w:rsidP="00EB05C4">
            <w:r>
              <w:t>06.11.2024</w:t>
            </w:r>
          </w:p>
        </w:tc>
        <w:tc>
          <w:tcPr>
            <w:tcW w:w="1134" w:type="dxa"/>
            <w:shd w:val="clear" w:color="auto" w:fill="auto"/>
          </w:tcPr>
          <w:p w14:paraId="0C1E6A22" w14:textId="0DAF7510" w:rsidR="00EB05C4" w:rsidRDefault="00EB05C4" w:rsidP="00EB05C4">
            <w:r>
              <w:t>49/24</w:t>
            </w:r>
          </w:p>
        </w:tc>
      </w:tr>
    </w:tbl>
    <w:p w14:paraId="5DDF4160" w14:textId="77777777" w:rsidR="00EB05C4" w:rsidRDefault="00EB05C4" w:rsidP="00EB05C4"/>
    <w:p w14:paraId="42A14135" w14:textId="77777777" w:rsidR="00EB05C4" w:rsidRDefault="00EB05C4" w:rsidP="00EB05C4"/>
    <w:p w14:paraId="63F776C9" w14:textId="77777777" w:rsidR="00EB05C4" w:rsidRDefault="00EB05C4" w:rsidP="00EB05C4"/>
    <w:p w14:paraId="17B25D2D" w14:textId="77777777" w:rsidR="00EB05C4" w:rsidRDefault="00EB05C4" w:rsidP="00EB05C4"/>
    <w:sdt>
      <w:sdtPr>
        <w:alias w:val="Sammendrag"/>
        <w:tag w:val="Sammendrag"/>
        <w:id w:val="2055505185"/>
        <w:placeholder>
          <w:docPart w:val="6B29020278F84FB6BB226DA9F21CE1EB"/>
        </w:placeholder>
      </w:sdtPr>
      <w:sdtEndPr/>
      <w:sdtContent>
        <w:p w14:paraId="49FFB55B" w14:textId="77777777" w:rsidR="00EB05C4" w:rsidRPr="00BE598D" w:rsidRDefault="00EB05C4" w:rsidP="00EB05C4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71DD4CE1" w14:textId="77777777" w:rsidR="00EB05C4" w:rsidRDefault="00EB05C4" w:rsidP="00EB05C4">
          <w:pPr>
            <w:pStyle w:val="Listeavsnitt"/>
            <w:numPr>
              <w:ilvl w:val="0"/>
              <w:numId w:val="1"/>
            </w:numPr>
          </w:pPr>
          <w:r>
            <w:t>Skadeforsikring: KLP aukar forsikringspremien med 75 % i 2025. Det vil utgjere om lag 75 000kr.</w:t>
          </w:r>
        </w:p>
        <w:p w14:paraId="51DB585C" w14:textId="77777777" w:rsidR="00EB05C4" w:rsidRDefault="00EB05C4" w:rsidP="00EB05C4">
          <w:pPr>
            <w:pStyle w:val="Listeavsnitt"/>
          </w:pPr>
          <w:r>
            <w:t>Det er innhenta tilbod frå Knif Trygghet Forsikring, som administrerer forsikringsordning på vegne av Hovedorganisasjonen KA. Om lag 77 % av alle kyrkjene er forsikra gjennom Knif.</w:t>
          </w:r>
        </w:p>
        <w:p w14:paraId="66D9AEBD" w14:textId="77777777" w:rsidR="00EB05C4" w:rsidRDefault="00EB05C4" w:rsidP="00EB05C4">
          <w:pPr>
            <w:pStyle w:val="Listeavsnitt"/>
          </w:pPr>
          <w:r>
            <w:t>Tilbodet frå Knif ligg om lag 65 000 kr lågare. Forsikring for Sirdal sokn er flytta over frå KLP til Knif Trygghet Forsikring fom. 2025.</w:t>
          </w:r>
        </w:p>
        <w:p w14:paraId="48118963" w14:textId="77777777" w:rsidR="00EB05C4" w:rsidRDefault="00EB05C4" w:rsidP="00EB05C4">
          <w:pPr>
            <w:pStyle w:val="Listeavsnitt"/>
            <w:numPr>
              <w:ilvl w:val="0"/>
              <w:numId w:val="1"/>
            </w:numPr>
          </w:pPr>
          <w:r>
            <w:t>Budsjettsøknad 2025 Økonomiplan 2025-2028.</w:t>
          </w:r>
        </w:p>
        <w:p w14:paraId="63D0770D" w14:textId="77777777" w:rsidR="00EB05C4" w:rsidRDefault="00EB05C4" w:rsidP="00EB05C4">
          <w:pPr>
            <w:pStyle w:val="Listeavsnitt"/>
            <w:numPr>
              <w:ilvl w:val="0"/>
              <w:numId w:val="1"/>
            </w:numPr>
          </w:pPr>
          <w:r>
            <w:t>Presteboligen i Sirdal tilhøyrer i sin heilhet Allstad AS, tidl. Opplysningsvesenets fond. Sjå vedlegg.</w:t>
          </w:r>
        </w:p>
        <w:p w14:paraId="4F7410A1" w14:textId="77777777" w:rsidR="00EB05C4" w:rsidRDefault="00EB05C4" w:rsidP="00EB05C4"/>
        <w:p w14:paraId="32AEC156" w14:textId="77777777" w:rsidR="00EB05C4" w:rsidRDefault="00F36FF9" w:rsidP="00EB05C4"/>
      </w:sdtContent>
    </w:sdt>
    <w:p w14:paraId="050C1069" w14:textId="77777777" w:rsidR="00EB05C4" w:rsidRDefault="00EB05C4" w:rsidP="00EB05C4"/>
    <w:sdt>
      <w:sdtPr>
        <w:rPr>
          <w:b/>
          <w:color w:val="FFFFFF" w:themeColor="background1"/>
        </w:rPr>
        <w:tag w:val="MU_Tittel"/>
        <w:id w:val="137074204"/>
        <w:placeholder>
          <w:docPart w:val="7793104643464023A31EAE860848571C"/>
        </w:placeholder>
        <w:text/>
      </w:sdtPr>
      <w:sdtEndPr/>
      <w:sdtContent>
        <w:p w14:paraId="0E5A6324" w14:textId="77777777" w:rsidR="00EB05C4" w:rsidRDefault="00EB05C4" w:rsidP="00EB05C4">
          <w:pPr>
            <w:rPr>
              <w:b/>
              <w:color w:val="FFFFFF" w:themeColor="background1"/>
            </w:rPr>
          </w:pPr>
          <w:r w:rsidRPr="006A0ED0">
            <w:rPr>
              <w:b/>
              <w:color w:val="FFFFFF" w:themeColor="background1"/>
            </w:rPr>
            <w:t>Forslag til vedtak</w:t>
          </w:r>
        </w:p>
      </w:sdtContent>
    </w:sdt>
    <w:p w14:paraId="3556E990" w14:textId="77777777" w:rsidR="00EB05C4" w:rsidRDefault="00EB05C4" w:rsidP="00EB05C4"/>
    <w:p w14:paraId="5E549157" w14:textId="4579BE9D" w:rsidR="00EB05C4" w:rsidRDefault="00EB05C4" w:rsidP="00EB05C4">
      <w:pPr>
        <w:rPr>
          <w:color w:val="FFFFFF" w:themeColor="background1"/>
        </w:rPr>
      </w:pPr>
    </w:p>
    <w:p w14:paraId="377979A9" w14:textId="77777777" w:rsidR="00EB05C4" w:rsidRDefault="00EB05C4" w:rsidP="00EB05C4"/>
    <w:sdt>
      <w:sdtPr>
        <w:rPr>
          <w:b w:val="0"/>
        </w:rPr>
        <w:alias w:val="Vedtak for sak 49/24"/>
        <w:tag w:val="HandlingID211806;CaseID200506"/>
        <w:id w:val="-144588060"/>
        <w:placeholder>
          <w:docPart w:val="DefaultPlaceholder_-1854013440"/>
        </w:placeholder>
      </w:sdtPr>
      <w:sdtEndPr/>
      <w:sdtContent>
        <w:p w14:paraId="0BDAE410" w14:textId="739CEB35" w:rsidR="00EB05C4" w:rsidRDefault="00EB05C4" w:rsidP="00EB05C4">
          <w:pPr>
            <w:pStyle w:val="MUCaseTitle3"/>
          </w:pPr>
        </w:p>
        <w:p w14:paraId="7F659C13" w14:textId="77777777" w:rsidR="00EB05C4" w:rsidRDefault="00EB05C4" w:rsidP="00EB05C4"/>
        <w:sdt>
          <w:sdtPr>
            <w:rPr>
              <w:b w:val="0"/>
            </w:rPr>
            <w:tag w:val="MU_Innstilling"/>
            <w:id w:val="158519134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FB451D7" w14:textId="55CEA501" w:rsidR="00EB05C4" w:rsidRDefault="00EB05C4" w:rsidP="00EB05C4">
              <w:pPr>
                <w:pStyle w:val="MUCaseTitle3"/>
              </w:pPr>
              <w:r>
                <w:t xml:space="preserve"> </w:t>
              </w:r>
            </w:p>
            <w:sdt>
              <w:sdtPr>
                <w:tag w:val="MU_Vedtakstekst"/>
                <w:id w:val="-426882791"/>
                <w:lock w:val="sdtLocked"/>
                <w:placeholder>
                  <w:docPart w:val="A5B55417D85442E5B92849BB09BCDE58"/>
                </w:placeholder>
                <w15:appearance w15:val="hidden"/>
              </w:sdtPr>
              <w:sdtEndPr/>
              <w:sdtContent>
                <w:p w14:paraId="362F86E3" w14:textId="79B816C9" w:rsidR="00FE3A37" w:rsidRDefault="00FE3A37" w:rsidP="00F42ACB"/>
                <w:p w14:paraId="63073901" w14:textId="77777777" w:rsidR="00F42ACB" w:rsidRPr="00EB05C4" w:rsidRDefault="00F36FF9" w:rsidP="00F42ACB"/>
              </w:sdtContent>
            </w:sdt>
          </w:sdtContent>
        </w:sdt>
      </w:sdtContent>
    </w:sdt>
    <w:p w14:paraId="0BB47A4F" w14:textId="77777777" w:rsidR="00EB05C4" w:rsidRDefault="00EB05C4" w:rsidP="00EB05C4">
      <w:pPr>
        <w:pStyle w:val="MUCaseTitle2"/>
      </w:pPr>
      <w:bookmarkStart w:id="12" w:name="CaseRef211815"/>
      <w:bookmarkEnd w:id="12"/>
      <w:r>
        <w:lastRenderedPageBreak/>
        <w:t>50/24 SR-Gudstenesteplan 2025</w:t>
      </w:r>
    </w:p>
    <w:p w14:paraId="000B3534" w14:textId="57845B6E" w:rsidR="00EB05C4" w:rsidRDefault="00EB05C4" w:rsidP="00EB05C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B05C4" w14:paraId="48068137" w14:textId="77777777" w:rsidTr="00EB05C4">
        <w:tc>
          <w:tcPr>
            <w:tcW w:w="5102" w:type="dxa"/>
            <w:shd w:val="clear" w:color="auto" w:fill="auto"/>
          </w:tcPr>
          <w:p w14:paraId="191BDC99" w14:textId="18743931" w:rsidR="00EB05C4" w:rsidRDefault="00EB05C4" w:rsidP="00EB05C4">
            <w:r>
              <w:t>Behandla av</w:t>
            </w:r>
          </w:p>
        </w:tc>
        <w:tc>
          <w:tcPr>
            <w:tcW w:w="1701" w:type="dxa"/>
            <w:shd w:val="clear" w:color="auto" w:fill="auto"/>
          </w:tcPr>
          <w:p w14:paraId="5CEA9227" w14:textId="2EABB609" w:rsidR="00EB05C4" w:rsidRDefault="00EB05C4" w:rsidP="00EB05C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DF5C154" w14:textId="0C735588" w:rsidR="00EB05C4" w:rsidRDefault="00EB05C4" w:rsidP="00EB05C4">
            <w:r>
              <w:t>Saknr</w:t>
            </w:r>
          </w:p>
        </w:tc>
      </w:tr>
      <w:tr w:rsidR="00EB05C4" w14:paraId="4C0A532B" w14:textId="77777777" w:rsidTr="00EB05C4">
        <w:tc>
          <w:tcPr>
            <w:tcW w:w="5102" w:type="dxa"/>
            <w:shd w:val="clear" w:color="auto" w:fill="auto"/>
          </w:tcPr>
          <w:p w14:paraId="08AD6D55" w14:textId="583211B0" w:rsidR="00EB05C4" w:rsidRDefault="00EB05C4" w:rsidP="00EB05C4">
            <w:r>
              <w:t>1 Sirdal sokneråd</w:t>
            </w:r>
          </w:p>
        </w:tc>
        <w:tc>
          <w:tcPr>
            <w:tcW w:w="1701" w:type="dxa"/>
            <w:shd w:val="clear" w:color="auto" w:fill="auto"/>
          </w:tcPr>
          <w:p w14:paraId="00480769" w14:textId="13DD850D" w:rsidR="00EB05C4" w:rsidRDefault="00EB05C4" w:rsidP="00EB05C4">
            <w:r>
              <w:t>06.11.2024</w:t>
            </w:r>
          </w:p>
        </w:tc>
        <w:tc>
          <w:tcPr>
            <w:tcW w:w="1134" w:type="dxa"/>
            <w:shd w:val="clear" w:color="auto" w:fill="auto"/>
          </w:tcPr>
          <w:p w14:paraId="6650FD17" w14:textId="3445FDB8" w:rsidR="00EB05C4" w:rsidRDefault="00EB05C4" w:rsidP="00EB05C4">
            <w:r>
              <w:t>50/24</w:t>
            </w:r>
          </w:p>
        </w:tc>
      </w:tr>
    </w:tbl>
    <w:p w14:paraId="0BC6C174" w14:textId="77777777" w:rsidR="00EB05C4" w:rsidRDefault="00EB05C4" w:rsidP="00EB05C4"/>
    <w:p w14:paraId="703F4767" w14:textId="77777777" w:rsidR="00EB05C4" w:rsidRDefault="00EB05C4" w:rsidP="00EB05C4"/>
    <w:p w14:paraId="735453B4" w14:textId="77777777" w:rsidR="00EB05C4" w:rsidRDefault="00EB05C4" w:rsidP="00EB05C4"/>
    <w:sdt>
      <w:sdtPr>
        <w:alias w:val="Sammendrag"/>
        <w:tag w:val="Sammendrag"/>
        <w:id w:val="2010484611"/>
        <w:placeholder>
          <w:docPart w:val="6941B4AFF9C641FDB80718D8A9A2218B"/>
        </w:placeholder>
      </w:sdtPr>
      <w:sdtEndPr/>
      <w:sdtContent>
        <w:p w14:paraId="7C973D9D" w14:textId="77777777" w:rsidR="00EB05C4" w:rsidRDefault="00EB05C4" w:rsidP="00EB05C4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5123A991" w14:textId="77777777" w:rsidR="00EB05C4" w:rsidRDefault="00EB05C4" w:rsidP="00EB05C4">
          <w:pPr>
            <w:keepNext/>
            <w:keepLines/>
            <w:outlineLvl w:val="1"/>
          </w:pPr>
          <w:r>
            <w:t xml:space="preserve">Gudstenesteplan 2025 skal godkjennast i Gudstenesteutvalet 06.11.24. </w:t>
          </w:r>
        </w:p>
        <w:p w14:paraId="602D117D" w14:textId="77777777" w:rsidR="00EB05C4" w:rsidRDefault="00EB05C4" w:rsidP="00EB05C4">
          <w:pPr>
            <w:keepNext/>
            <w:keepLines/>
            <w:outlineLvl w:val="1"/>
          </w:pPr>
          <w:r>
            <w:t>Planen blir delt ut i soknerådsmøtet til gjennomgong før han blir vedteke.</w:t>
          </w:r>
        </w:p>
      </w:sdtContent>
    </w:sdt>
    <w:p w14:paraId="1F190736" w14:textId="77777777" w:rsidR="00EB05C4" w:rsidRDefault="00EB05C4" w:rsidP="00EB05C4"/>
    <w:p w14:paraId="1062B5E6" w14:textId="77777777" w:rsidR="00FE3A37" w:rsidRDefault="00FE3A37" w:rsidP="00EB05C4"/>
    <w:sdt>
      <w:sdtPr>
        <w:rPr>
          <w:b/>
        </w:rPr>
        <w:tag w:val="MU_Tittel"/>
        <w:id w:val="423928028"/>
        <w:placeholder>
          <w:docPart w:val="E6D40589D4224629B115147DA00A3ECA"/>
        </w:placeholder>
        <w:text/>
      </w:sdtPr>
      <w:sdtEndPr/>
      <w:sdtContent>
        <w:p w14:paraId="331B6C46" w14:textId="77777777" w:rsidR="00EB05C4" w:rsidRDefault="00EB05C4" w:rsidP="00EB05C4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3D970BA4" w14:textId="77777777" w:rsidR="00EB05C4" w:rsidRDefault="00EB05C4" w:rsidP="00EB05C4"/>
    <w:p w14:paraId="4CD170A5" w14:textId="383F9C1E" w:rsidR="00EB05C4" w:rsidRDefault="00EB05C4" w:rsidP="00EB05C4">
      <w:r>
        <w:t>Sirdal sokneråd vedtek Gudstenesteplan 2025.</w:t>
      </w:r>
    </w:p>
    <w:p w14:paraId="5FC76D14" w14:textId="77777777" w:rsidR="00EB05C4" w:rsidRDefault="00EB05C4" w:rsidP="00EB05C4"/>
    <w:p w14:paraId="41E4F566" w14:textId="77777777" w:rsidR="00FE3A37" w:rsidRDefault="00FE3A37" w:rsidP="00EB05C4"/>
    <w:bookmarkStart w:id="13" w:name="_Hlk181793975" w:displacedByCustomXml="next"/>
    <w:sdt>
      <w:sdtPr>
        <w:rPr>
          <w:b w:val="0"/>
        </w:rPr>
        <w:alias w:val="Vedtak for sak 50/24"/>
        <w:tag w:val="HandlingID211815;CaseID200972"/>
        <w:id w:val="-319271868"/>
        <w:placeholder>
          <w:docPart w:val="DefaultPlaceholder_-1854013440"/>
        </w:placeholder>
      </w:sdtPr>
      <w:sdtEndPr/>
      <w:sdtContent>
        <w:p w14:paraId="088AFDE3" w14:textId="6A6E26F9" w:rsidR="00EB05C4" w:rsidRDefault="00EB05C4" w:rsidP="00EB05C4">
          <w:pPr>
            <w:pStyle w:val="MUCaseTitle3"/>
          </w:pPr>
          <w:r>
            <w:t>Møtebehandling</w:t>
          </w:r>
        </w:p>
        <w:p w14:paraId="76F4CBD2" w14:textId="0DD382A1" w:rsidR="00EB05C4" w:rsidRPr="00F42ACB" w:rsidRDefault="00EB05C4" w:rsidP="00EB05C4">
          <w:r w:rsidRPr="00F42ACB">
            <w:t xml:space="preserve">Endringar/kommentarar: </w:t>
          </w:r>
        </w:p>
        <w:p w14:paraId="30117FC5" w14:textId="77777777" w:rsidR="00EB05C4" w:rsidRPr="00F42ACB" w:rsidRDefault="00EB05C4" w:rsidP="00EB05C4"/>
        <w:p w14:paraId="6DBEDC1C" w14:textId="2928FB0E" w:rsidR="00EB05C4" w:rsidRDefault="00F42ACB" w:rsidP="00EB05C4">
          <w:r>
            <w:t>-</w:t>
          </w:r>
          <w:r w:rsidR="00EB05C4" w:rsidRPr="00EB05C4">
            <w:t>Påskeprest: Stavanger bispedømme tar u</w:t>
          </w:r>
          <w:r w:rsidR="00EB05C4">
            <w:t>tgiftene for å dekke påskeprest i Sirdal i 2025. Soknerådet sender mail og takkar for dette.</w:t>
          </w:r>
        </w:p>
        <w:p w14:paraId="1B89BAD4" w14:textId="7D3D3324" w:rsidR="00EB05C4" w:rsidRDefault="00EB05C4" w:rsidP="00EB05C4">
          <w:r>
            <w:t>-17.april, Lunde kyrkje: Endre klokkeslett til kl. 18.00. Kveldsmat etter gudstenesta</w:t>
          </w:r>
          <w:r w:rsidR="00F42ACB">
            <w:t>.</w:t>
          </w:r>
        </w:p>
        <w:p w14:paraId="5795D2D6" w14:textId="2FDFE2D7" w:rsidR="00EB05C4" w:rsidRDefault="00EB05C4" w:rsidP="00EB05C4">
          <w:r>
            <w:t xml:space="preserve">-Langfredag: Ønskje frå kyrkjelyden til påskepresten at det blir langfredagspreg på </w:t>
          </w:r>
          <w:r w:rsidR="00F42ACB">
            <w:t xml:space="preserve"> </w:t>
          </w:r>
          <w:r>
            <w:t>gudstenesta.</w:t>
          </w:r>
        </w:p>
        <w:p w14:paraId="45426738" w14:textId="2EBA6171" w:rsidR="00EB05C4" w:rsidRDefault="00EB05C4" w:rsidP="00EB05C4">
          <w:r>
            <w:t>-5.oktober kl.18.00, Haughom kapell: Musikkgudsteneste</w:t>
          </w:r>
          <w:r w:rsidR="00F42ACB">
            <w:t>, gjerne</w:t>
          </w:r>
          <w:r>
            <w:t xml:space="preserve"> med lokale innslag.</w:t>
          </w:r>
        </w:p>
        <w:p w14:paraId="62F69BD7" w14:textId="77777777" w:rsidR="00EB05C4" w:rsidRPr="00EB05C4" w:rsidRDefault="00EB05C4" w:rsidP="00EB05C4"/>
        <w:sdt>
          <w:sdtPr>
            <w:rPr>
              <w:b w:val="0"/>
            </w:rPr>
            <w:tag w:val="MU_Innstilling"/>
            <w:id w:val="-143150274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7632FD0" w14:textId="77777777" w:rsidR="00EB05C4" w:rsidRDefault="00EB05C4" w:rsidP="00EB05C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51907774"/>
                <w:lock w:val="sdtLocked"/>
                <w:placeholder>
                  <w:docPart w:val="4E8B6764F6F54538993CDAF267B7E6A6"/>
                </w:placeholder>
                <w15:appearance w15:val="hidden"/>
              </w:sdtPr>
              <w:sdtEndPr/>
              <w:sdtContent>
                <w:p w14:paraId="2148CFFB" w14:textId="356DCFC4" w:rsidR="00EB05C4" w:rsidRDefault="00EB05C4" w:rsidP="00EB05C4">
                  <w:r>
                    <w:t>Sirdal sokneråd vedtek Gudstenesteplan 2025, med endringane nemnt ovanfor.</w:t>
                  </w:r>
                </w:p>
                <w:p w14:paraId="5C0C678F" w14:textId="03F46FA2" w:rsidR="00EB05C4" w:rsidRDefault="00F36FF9" w:rsidP="00D43F1D"/>
              </w:sdtContent>
            </w:sdt>
          </w:sdtContent>
        </w:sdt>
      </w:sdtContent>
    </w:sdt>
    <w:bookmarkEnd w:id="13" w:displacedByCustomXml="prev"/>
    <w:p w14:paraId="1A765454" w14:textId="77777777" w:rsidR="00EB05C4" w:rsidRDefault="00EB05C4" w:rsidP="00EB05C4">
      <w:pPr>
        <w:spacing w:before="240"/>
      </w:pPr>
    </w:p>
    <w:p w14:paraId="4E98C67B" w14:textId="77777777" w:rsidR="00EB05C4" w:rsidRDefault="00EB05C4" w:rsidP="00EB05C4">
      <w:pPr>
        <w:pStyle w:val="MUCaseTitle2"/>
      </w:pPr>
      <w:bookmarkStart w:id="14" w:name="CaseRef211817"/>
      <w:bookmarkEnd w:id="14"/>
      <w:r>
        <w:t>51/24 SR-Ny gjennomgong av råd og utval 2023-2027</w:t>
      </w:r>
    </w:p>
    <w:p w14:paraId="061B38CF" w14:textId="20ED6718" w:rsidR="00EB05C4" w:rsidRDefault="00EB05C4" w:rsidP="00EB05C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B05C4" w14:paraId="35426913" w14:textId="77777777" w:rsidTr="00EB05C4">
        <w:tc>
          <w:tcPr>
            <w:tcW w:w="5102" w:type="dxa"/>
            <w:shd w:val="clear" w:color="auto" w:fill="auto"/>
          </w:tcPr>
          <w:p w14:paraId="0718ABA4" w14:textId="6893BF9D" w:rsidR="00EB05C4" w:rsidRDefault="00EB05C4" w:rsidP="00EB05C4">
            <w:r>
              <w:t>Behandl</w:t>
            </w:r>
            <w:r w:rsidR="00D43F1D">
              <w:t>a</w:t>
            </w:r>
            <w:r>
              <w:t xml:space="preserve"> av</w:t>
            </w:r>
          </w:p>
        </w:tc>
        <w:tc>
          <w:tcPr>
            <w:tcW w:w="1701" w:type="dxa"/>
            <w:shd w:val="clear" w:color="auto" w:fill="auto"/>
          </w:tcPr>
          <w:p w14:paraId="587D6ED2" w14:textId="7306B04C" w:rsidR="00EB05C4" w:rsidRDefault="00EB05C4" w:rsidP="00EB05C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F1149A0" w14:textId="62A64C04" w:rsidR="00EB05C4" w:rsidRDefault="00EB05C4" w:rsidP="00EB05C4">
            <w:r>
              <w:t>Saknr</w:t>
            </w:r>
          </w:p>
        </w:tc>
      </w:tr>
      <w:tr w:rsidR="00EB05C4" w14:paraId="7A28BD9E" w14:textId="77777777" w:rsidTr="00EB05C4">
        <w:tc>
          <w:tcPr>
            <w:tcW w:w="5102" w:type="dxa"/>
            <w:shd w:val="clear" w:color="auto" w:fill="auto"/>
          </w:tcPr>
          <w:p w14:paraId="49CC3D56" w14:textId="5EE9BEFC" w:rsidR="00EB05C4" w:rsidRDefault="00EB05C4" w:rsidP="00EB05C4">
            <w:r>
              <w:t>1 Sirdal sokneråd</w:t>
            </w:r>
          </w:p>
        </w:tc>
        <w:tc>
          <w:tcPr>
            <w:tcW w:w="1701" w:type="dxa"/>
            <w:shd w:val="clear" w:color="auto" w:fill="auto"/>
          </w:tcPr>
          <w:p w14:paraId="3B59F5AB" w14:textId="4850B06C" w:rsidR="00EB05C4" w:rsidRDefault="00EB05C4" w:rsidP="00EB05C4">
            <w:r>
              <w:t>06.11.2024</w:t>
            </w:r>
          </w:p>
        </w:tc>
        <w:tc>
          <w:tcPr>
            <w:tcW w:w="1134" w:type="dxa"/>
            <w:shd w:val="clear" w:color="auto" w:fill="auto"/>
          </w:tcPr>
          <w:p w14:paraId="05326A68" w14:textId="5A8D0822" w:rsidR="00EB05C4" w:rsidRDefault="00EB05C4" w:rsidP="00EB05C4">
            <w:r>
              <w:t>51/24</w:t>
            </w:r>
          </w:p>
        </w:tc>
      </w:tr>
    </w:tbl>
    <w:p w14:paraId="6DD1251E" w14:textId="77777777" w:rsidR="00EB05C4" w:rsidRDefault="00EB05C4" w:rsidP="00EB05C4"/>
    <w:p w14:paraId="42B9618E" w14:textId="77777777" w:rsidR="00EB05C4" w:rsidRDefault="00EB05C4" w:rsidP="00EB05C4"/>
    <w:sdt>
      <w:sdtPr>
        <w:alias w:val="Sammendrag"/>
        <w:tag w:val="Sammendrag"/>
        <w:id w:val="-1739780025"/>
        <w:placeholder>
          <w:docPart w:val="FE82E8FF69C14D11921FE69FFEC2A1CB"/>
        </w:placeholder>
      </w:sdtPr>
      <w:sdtEndPr/>
      <w:sdtContent>
        <w:p w14:paraId="592D8A01" w14:textId="77777777" w:rsidR="00EB05C4" w:rsidRPr="00BE598D" w:rsidRDefault="00EB05C4" w:rsidP="00EB05C4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43142AE5" w14:textId="77777777" w:rsidR="00EB05C4" w:rsidRDefault="00EB05C4" w:rsidP="00EB05C4">
          <w:pPr>
            <w:contextualSpacing/>
          </w:pPr>
          <w:r>
            <w:t>Revidere liste over råd og utval 2023-2027, vedtatt i møte 17.01.24, sak 7/24.</w:t>
          </w:r>
        </w:p>
        <w:p w14:paraId="77BE678F" w14:textId="77777777" w:rsidR="00EB05C4" w:rsidRDefault="00EB05C4" w:rsidP="00EB05C4">
          <w:pPr>
            <w:contextualSpacing/>
          </w:pPr>
          <w:r>
            <w:t>Sjå vedlegg.</w:t>
          </w:r>
        </w:p>
      </w:sdtContent>
    </w:sdt>
    <w:p w14:paraId="27A460FC" w14:textId="77777777" w:rsidR="00EB05C4" w:rsidRDefault="00EB05C4" w:rsidP="00EB05C4"/>
    <w:sdt>
      <w:sdtPr>
        <w:rPr>
          <w:b/>
        </w:rPr>
        <w:tag w:val="MU_Tittel"/>
        <w:id w:val="1979636498"/>
        <w:placeholder>
          <w:docPart w:val="972171BD09184CDFBD5D8F46E2E3D976"/>
        </w:placeholder>
        <w:text/>
      </w:sdtPr>
      <w:sdtEndPr/>
      <w:sdtContent>
        <w:p w14:paraId="5C376BD3" w14:textId="77777777" w:rsidR="00EB05C4" w:rsidRDefault="00EB05C4" w:rsidP="00EB05C4">
          <w:pPr>
            <w:rPr>
              <w:b/>
            </w:rPr>
          </w:pPr>
          <w:r w:rsidRPr="00EF6EF9">
            <w:rPr>
              <w:b/>
            </w:rPr>
            <w:t>Forslag til vedtak</w:t>
          </w:r>
        </w:p>
      </w:sdtContent>
    </w:sdt>
    <w:p w14:paraId="667BB2E4" w14:textId="77777777" w:rsidR="00EB05C4" w:rsidRDefault="00EB05C4" w:rsidP="00EB05C4"/>
    <w:p w14:paraId="3B87E2C9" w14:textId="02342CE0" w:rsidR="00EB05C4" w:rsidRDefault="00EB05C4" w:rsidP="00EB05C4">
      <w:r>
        <w:t>Sirdal sokneråd kjem med forslag til vedtak i møtet.</w:t>
      </w:r>
    </w:p>
    <w:p w14:paraId="2457ACF9" w14:textId="77777777" w:rsidR="00EB05C4" w:rsidRDefault="00EB05C4" w:rsidP="00EB05C4"/>
    <w:bookmarkStart w:id="15" w:name="_Hlk181794285" w:displacedByCustomXml="next"/>
    <w:sdt>
      <w:sdtPr>
        <w:rPr>
          <w:b w:val="0"/>
        </w:rPr>
        <w:alias w:val="Vedtak for sak 51/24"/>
        <w:tag w:val="HandlingID211817;CaseID200503"/>
        <w:id w:val="-1110198475"/>
        <w:placeholder>
          <w:docPart w:val="DefaultPlaceholder_-1854013440"/>
        </w:placeholder>
      </w:sdtPr>
      <w:sdtEndPr/>
      <w:sdtContent>
        <w:p w14:paraId="6E4FC84E" w14:textId="74E8D6A3" w:rsidR="00EB05C4" w:rsidRDefault="00EB05C4" w:rsidP="00EB05C4">
          <w:pPr>
            <w:pStyle w:val="MUCaseTitle3"/>
          </w:pPr>
          <w:r>
            <w:t>Møtebehandling</w:t>
          </w:r>
        </w:p>
        <w:p w14:paraId="6C041C4D" w14:textId="7D55F809" w:rsidR="00D43F1D" w:rsidRDefault="00D43F1D" w:rsidP="00D43F1D">
          <w:r w:rsidRPr="00D43F1D">
            <w:lastRenderedPageBreak/>
            <w:t>Anne Grethe Gyland Josdal overtar for Yngve B. Søyland</w:t>
          </w:r>
          <w:r w:rsidR="00257F3D">
            <w:t xml:space="preserve"> i Kyrkjeleg administrasjonsutval og i Forhandlingsutvalet</w:t>
          </w:r>
          <w:r w:rsidRPr="00D43F1D">
            <w:t>, og</w:t>
          </w:r>
          <w:r>
            <w:t xml:space="preserve"> blir med som sekretær i Arbeidsutvalet for nye kyrkjekontor.</w:t>
          </w:r>
        </w:p>
        <w:p w14:paraId="050CB312" w14:textId="72D078F2" w:rsidR="00D43F1D" w:rsidRPr="00D43F1D" w:rsidRDefault="00D43F1D" w:rsidP="00D43F1D">
          <w:r>
            <w:t>Redaksjonskomitè for Kyrkje og kultur blir oppløyst.</w:t>
          </w:r>
        </w:p>
        <w:p w14:paraId="4D4704C1" w14:textId="77777777" w:rsidR="00D43F1D" w:rsidRPr="00D43F1D" w:rsidRDefault="00D43F1D" w:rsidP="00D43F1D"/>
        <w:p w14:paraId="41E37758" w14:textId="77777777" w:rsidR="00EB05C4" w:rsidRPr="00D43F1D" w:rsidRDefault="00EB05C4" w:rsidP="00EB05C4"/>
        <w:sdt>
          <w:sdtPr>
            <w:rPr>
              <w:b w:val="0"/>
            </w:rPr>
            <w:tag w:val="MU_Innstilling"/>
            <w:id w:val="58981807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8B0C99E" w14:textId="77777777" w:rsidR="00EB05C4" w:rsidRDefault="00EB05C4" w:rsidP="00EB05C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396980998"/>
                <w:lock w:val="sdtLocked"/>
                <w:placeholder>
                  <w:docPart w:val="8C33488665634596BAC760C303EA4BB0"/>
                </w:placeholder>
                <w15:appearance w15:val="hidden"/>
              </w:sdtPr>
              <w:sdtEndPr/>
              <w:sdtContent>
                <w:p w14:paraId="6F94E5CA" w14:textId="67190AA3" w:rsidR="00EB05C4" w:rsidRDefault="00EB05C4" w:rsidP="00D43F1D">
                  <w:r>
                    <w:t xml:space="preserve">Sirdal sokneråd </w:t>
                  </w:r>
                  <w:r w:rsidR="00D43F1D">
                    <w:t>vedtek revidert liste over råd og utval 2023-2027, med endringane nemnt ovanfor</w:t>
                  </w:r>
                  <w:r>
                    <w:t>.</w:t>
                  </w:r>
                </w:p>
                <w:p w14:paraId="68D1E5DB" w14:textId="77777777" w:rsidR="00D43F1D" w:rsidRDefault="00F36FF9" w:rsidP="00D43F1D"/>
              </w:sdtContent>
            </w:sdt>
          </w:sdtContent>
        </w:sdt>
      </w:sdtContent>
    </w:sdt>
    <w:bookmarkEnd w:id="15" w:displacedByCustomXml="prev"/>
    <w:p w14:paraId="143E6FAA" w14:textId="77777777" w:rsidR="00EB05C4" w:rsidRDefault="00EB05C4" w:rsidP="00EB05C4">
      <w:pPr>
        <w:spacing w:before="240"/>
      </w:pPr>
    </w:p>
    <w:p w14:paraId="220730A3" w14:textId="77777777" w:rsidR="00EB05C4" w:rsidRDefault="00EB05C4" w:rsidP="00EB05C4">
      <w:pPr>
        <w:pStyle w:val="MUCaseTitle2"/>
      </w:pPr>
      <w:bookmarkStart w:id="16" w:name="CaseRef211809"/>
      <w:bookmarkEnd w:id="16"/>
      <w:r>
        <w:t>52/24 SR-Publisering av gudstenesteplan og kyrkja si verksemd framover</w:t>
      </w:r>
    </w:p>
    <w:p w14:paraId="72CAD63F" w14:textId="5279B450" w:rsidR="00EB05C4" w:rsidRDefault="00EB05C4" w:rsidP="00EB05C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B05C4" w14:paraId="0A2BD257" w14:textId="77777777" w:rsidTr="00EB05C4">
        <w:tc>
          <w:tcPr>
            <w:tcW w:w="5102" w:type="dxa"/>
            <w:shd w:val="clear" w:color="auto" w:fill="auto"/>
          </w:tcPr>
          <w:p w14:paraId="2E4BA3A5" w14:textId="5D02FC12" w:rsidR="00EB05C4" w:rsidRDefault="00EB05C4" w:rsidP="00EB05C4">
            <w:r>
              <w:t>Behandl</w:t>
            </w:r>
            <w:r w:rsidR="00D43F1D">
              <w:t>a</w:t>
            </w:r>
            <w:r>
              <w:t xml:space="preserve"> av</w:t>
            </w:r>
          </w:p>
        </w:tc>
        <w:tc>
          <w:tcPr>
            <w:tcW w:w="1701" w:type="dxa"/>
            <w:shd w:val="clear" w:color="auto" w:fill="auto"/>
          </w:tcPr>
          <w:p w14:paraId="26D1C0E4" w14:textId="4C424745" w:rsidR="00EB05C4" w:rsidRDefault="00EB05C4" w:rsidP="00EB05C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7E1BD66" w14:textId="25B51083" w:rsidR="00EB05C4" w:rsidRDefault="00EB05C4" w:rsidP="00EB05C4">
            <w:r>
              <w:t>Saknr</w:t>
            </w:r>
          </w:p>
        </w:tc>
      </w:tr>
      <w:tr w:rsidR="00EB05C4" w14:paraId="101A9DD2" w14:textId="77777777" w:rsidTr="00EB05C4">
        <w:tc>
          <w:tcPr>
            <w:tcW w:w="5102" w:type="dxa"/>
            <w:shd w:val="clear" w:color="auto" w:fill="auto"/>
          </w:tcPr>
          <w:p w14:paraId="0A37A9A8" w14:textId="4B4DB247" w:rsidR="00EB05C4" w:rsidRDefault="00EB05C4" w:rsidP="00EB05C4">
            <w:r>
              <w:t>1 Sirdal sokneråd</w:t>
            </w:r>
          </w:p>
        </w:tc>
        <w:tc>
          <w:tcPr>
            <w:tcW w:w="1701" w:type="dxa"/>
            <w:shd w:val="clear" w:color="auto" w:fill="auto"/>
          </w:tcPr>
          <w:p w14:paraId="147449EF" w14:textId="7EBD21EF" w:rsidR="00EB05C4" w:rsidRDefault="00EB05C4" w:rsidP="00EB05C4">
            <w:r>
              <w:t>06.11.2024</w:t>
            </w:r>
          </w:p>
        </w:tc>
        <w:tc>
          <w:tcPr>
            <w:tcW w:w="1134" w:type="dxa"/>
            <w:shd w:val="clear" w:color="auto" w:fill="auto"/>
          </w:tcPr>
          <w:p w14:paraId="4C450D43" w14:textId="38CBCD5A" w:rsidR="00EB05C4" w:rsidRDefault="00EB05C4" w:rsidP="00EB05C4">
            <w:r>
              <w:t>52/24</w:t>
            </w:r>
          </w:p>
        </w:tc>
      </w:tr>
    </w:tbl>
    <w:p w14:paraId="55A8AC39" w14:textId="77777777" w:rsidR="00EB05C4" w:rsidRDefault="00EB05C4" w:rsidP="00EB05C4"/>
    <w:p w14:paraId="5EB98218" w14:textId="77777777" w:rsidR="00EB05C4" w:rsidRDefault="00EB05C4" w:rsidP="00EB05C4"/>
    <w:p w14:paraId="306D3BC2" w14:textId="77777777" w:rsidR="00EB05C4" w:rsidRDefault="00EB05C4" w:rsidP="00EB05C4"/>
    <w:sdt>
      <w:sdtPr>
        <w:alias w:val="Sammendrag"/>
        <w:tag w:val="Sammendrag"/>
        <w:id w:val="1686327013"/>
        <w:placeholder>
          <w:docPart w:val="1532C9387BED4E05A67357A1CC3EAD02"/>
        </w:placeholder>
      </w:sdtPr>
      <w:sdtEndPr/>
      <w:sdtContent>
        <w:p w14:paraId="765DB9C3" w14:textId="77777777" w:rsidR="00EB05C4" w:rsidRPr="00BE598D" w:rsidRDefault="00EB05C4" w:rsidP="00EB05C4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04AC5821" w14:textId="77777777" w:rsidR="00EB05C4" w:rsidRDefault="00EB05C4" w:rsidP="00EB05C4">
          <w:pPr>
            <w:contextualSpacing/>
          </w:pPr>
          <w:r>
            <w:t xml:space="preserve">«Kyrkje og kultur» blir historie, siste utgåve blir gitt ut 25.11.24. </w:t>
          </w:r>
        </w:p>
        <w:p w14:paraId="62BDA39B" w14:textId="77777777" w:rsidR="00EB05C4" w:rsidRDefault="00EB05C4" w:rsidP="00EB05C4">
          <w:pPr>
            <w:contextualSpacing/>
          </w:pPr>
          <w:r>
            <w:t>To av tre medlemmar av redaksjonskomiteen takkar for seg, og sokneråd/stab har ikkje lukkast med å rekruttere nye medlemmar til redaksjonen.</w:t>
          </w:r>
        </w:p>
        <w:p w14:paraId="203A654D" w14:textId="77777777" w:rsidR="00EB05C4" w:rsidRDefault="00EB05C4" w:rsidP="00EB05C4">
          <w:pPr>
            <w:contextualSpacing/>
          </w:pPr>
          <w:r>
            <w:t xml:space="preserve">Soknerådet må finne nye måtar å publisere gudstenester og anna kyrkjeleg verksemd. </w:t>
          </w:r>
        </w:p>
        <w:p w14:paraId="7B4CF557" w14:textId="77777777" w:rsidR="00EB05C4" w:rsidRDefault="00EB05C4" w:rsidP="00EB05C4">
          <w:pPr>
            <w:contextualSpacing/>
          </w:pPr>
        </w:p>
        <w:p w14:paraId="526CF78D" w14:textId="77777777" w:rsidR="00EB05C4" w:rsidRDefault="00EB05C4" w:rsidP="00EB05C4">
          <w:pPr>
            <w:contextualSpacing/>
          </w:pPr>
          <w:r>
            <w:t>Kyrkjeverje og stab arbeider med saka, og vurderer ulike alternativ.</w:t>
          </w:r>
        </w:p>
      </w:sdtContent>
    </w:sdt>
    <w:p w14:paraId="61240A4E" w14:textId="77777777" w:rsidR="00EB05C4" w:rsidRDefault="00EB05C4" w:rsidP="00EB05C4"/>
    <w:p w14:paraId="7DB10A40" w14:textId="77777777" w:rsidR="00EB05C4" w:rsidRDefault="00EB05C4" w:rsidP="00EB05C4"/>
    <w:bookmarkStart w:id="17" w:name="_Hlk181795314" w:displacedByCustomXml="next"/>
    <w:sdt>
      <w:sdtPr>
        <w:rPr>
          <w:b w:val="0"/>
        </w:rPr>
        <w:alias w:val="Vedtak for sak 52/24"/>
        <w:tag w:val="HandlingID211809;CaseID200608"/>
        <w:id w:val="978420175"/>
        <w:placeholder>
          <w:docPart w:val="DefaultPlaceholder_-1854013440"/>
        </w:placeholder>
      </w:sdtPr>
      <w:sdtEndPr/>
      <w:sdtContent>
        <w:p w14:paraId="7E462EE6" w14:textId="658220A4" w:rsidR="00D43F1D" w:rsidRDefault="00EB05C4" w:rsidP="00D43F1D">
          <w:pPr>
            <w:pStyle w:val="MUCaseTitle3"/>
          </w:pPr>
          <w:r>
            <w:t>Møtebehandling</w:t>
          </w:r>
        </w:p>
        <w:p w14:paraId="306E5154" w14:textId="7BFDD8F6" w:rsidR="00D43F1D" w:rsidRDefault="00D43F1D" w:rsidP="00D43F1D">
          <w:r>
            <w:t>Refleksjonar</w:t>
          </w:r>
          <w:r w:rsidR="005D7C20">
            <w:t xml:space="preserve"> / </w:t>
          </w:r>
          <w:r>
            <w:t>forslag:</w:t>
          </w:r>
        </w:p>
        <w:p w14:paraId="3D67991C" w14:textId="33E55A9E" w:rsidR="00D43F1D" w:rsidRDefault="00D43F1D" w:rsidP="00D43F1D">
          <w:r>
            <w:t>-</w:t>
          </w:r>
          <w:r w:rsidR="005D7C20">
            <w:t>P</w:t>
          </w:r>
          <w:r>
            <w:t>ublisere gudstenestar og andre arrangement gjennom Sirdalsmedia.</w:t>
          </w:r>
        </w:p>
        <w:p w14:paraId="4D13FC60" w14:textId="01277225" w:rsidR="005D7C20" w:rsidRDefault="005D7C20" w:rsidP="00D43F1D">
          <w:r>
            <w:t>-</w:t>
          </w:r>
          <w:r w:rsidR="00DD353F">
            <w:t>L</w:t>
          </w:r>
          <w:r>
            <w:t>age «</w:t>
          </w:r>
          <w:r w:rsidR="00DD353F">
            <w:t>f</w:t>
          </w:r>
          <w:r>
            <w:t>lyer» som soknerådet legg i postkassane i dalen.</w:t>
          </w:r>
        </w:p>
        <w:p w14:paraId="0B380E8F" w14:textId="3D19366F" w:rsidR="00D43F1D" w:rsidRDefault="00D43F1D" w:rsidP="00D43F1D">
          <w:r>
            <w:t>-</w:t>
          </w:r>
          <w:r w:rsidR="005D7C20">
            <w:t>F</w:t>
          </w:r>
          <w:r>
            <w:t>elles publisering av arrangement saman med andre kristne organisasjon</w:t>
          </w:r>
          <w:r w:rsidR="005D7C20">
            <w:t>ar</w:t>
          </w:r>
          <w:r>
            <w:t xml:space="preserve"> i Sirdal</w:t>
          </w:r>
          <w:r w:rsidR="005D7C20">
            <w:t>.</w:t>
          </w:r>
          <w:r>
            <w:t xml:space="preserve"> </w:t>
          </w:r>
          <w:r w:rsidR="005D7C20">
            <w:t>-Ta</w:t>
          </w:r>
          <w:r>
            <w:t xml:space="preserve"> i bruk Infoskjerm</w:t>
          </w:r>
          <w:r w:rsidR="005D7C20">
            <w:t>en</w:t>
          </w:r>
          <w:r>
            <w:t>.</w:t>
          </w:r>
        </w:p>
        <w:p w14:paraId="1F3913BF" w14:textId="7663247D" w:rsidR="00D43F1D" w:rsidRDefault="00D43F1D" w:rsidP="00D43F1D">
          <w:r>
            <w:t>-For</w:t>
          </w:r>
          <w:r w:rsidR="005D7C20">
            <w:t>t</w:t>
          </w:r>
          <w:r>
            <w:t>setje med månadsplakatar</w:t>
          </w:r>
          <w:r w:rsidR="007D29B6">
            <w:t>,</w:t>
          </w:r>
          <w:r>
            <w:t xml:space="preserve"> og publisering av kvar gudsteneste på Facebook. </w:t>
          </w:r>
        </w:p>
        <w:p w14:paraId="77B6BDE6" w14:textId="3D4E0E83" w:rsidR="00D43F1D" w:rsidRPr="00D43F1D" w:rsidRDefault="00D43F1D" w:rsidP="00D43F1D">
          <w:r>
            <w:t>-</w:t>
          </w:r>
          <w:r w:rsidR="005D7C20">
            <w:t xml:space="preserve">Investere i </w:t>
          </w:r>
          <w:r w:rsidR="009F5B47">
            <w:t>glasrammar</w:t>
          </w:r>
          <w:r w:rsidR="005D7C20">
            <w:t xml:space="preserve"> til månadsplakatane. </w:t>
          </w:r>
        </w:p>
        <w:p w14:paraId="1873EEC6" w14:textId="77777777" w:rsidR="00EB05C4" w:rsidRDefault="00EB05C4" w:rsidP="00EB05C4"/>
        <w:sdt>
          <w:sdtPr>
            <w:rPr>
              <w:b w:val="0"/>
            </w:rPr>
            <w:tag w:val="MU_Innstilling"/>
            <w:id w:val="-23277575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BBC9358" w14:textId="77777777" w:rsidR="00EB05C4" w:rsidRDefault="00EB05C4" w:rsidP="00EB05C4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115233896"/>
                <w:lock w:val="sdtLocked"/>
                <w:placeholder>
                  <w:docPart w:val="B690898658B64E0186D7C0F7191D8B73"/>
                </w:placeholder>
                <w15:appearance w15:val="hidden"/>
              </w:sdtPr>
              <w:sdtEndPr/>
              <w:sdtContent>
                <w:p w14:paraId="616AE247" w14:textId="32CD9715" w:rsidR="00EB05C4" w:rsidRDefault="005D7C20" w:rsidP="007D29B6">
                  <w:r>
                    <w:t xml:space="preserve">Kyrkjeverje og stab </w:t>
                  </w:r>
                  <w:r w:rsidR="007D29B6">
                    <w:t>undersøkjer vidare</w:t>
                  </w:r>
                  <w:r>
                    <w:t>, og tar opp saka til godkjenning når det ligg klar konkrete for</w:t>
                  </w:r>
                  <w:r w:rsidR="007D29B6">
                    <w:t>s</w:t>
                  </w:r>
                  <w:r>
                    <w:t>lag</w:t>
                  </w:r>
                  <w:r w:rsidR="009F5B47">
                    <w:t>.</w:t>
                  </w:r>
                </w:p>
                <w:p w14:paraId="7A00EAA7" w14:textId="77777777" w:rsidR="007D29B6" w:rsidRDefault="00F36FF9" w:rsidP="007D29B6"/>
              </w:sdtContent>
            </w:sdt>
          </w:sdtContent>
        </w:sdt>
      </w:sdtContent>
    </w:sdt>
    <w:bookmarkEnd w:id="17" w:displacedByCustomXml="prev"/>
    <w:p w14:paraId="7251450E" w14:textId="77777777" w:rsidR="00EB05C4" w:rsidRDefault="00EB05C4" w:rsidP="00EB05C4">
      <w:pPr>
        <w:spacing w:before="240"/>
      </w:pPr>
    </w:p>
    <w:p w14:paraId="07215758" w14:textId="77777777" w:rsidR="00FE3A37" w:rsidRDefault="00FE3A37" w:rsidP="00EB05C4">
      <w:pPr>
        <w:spacing w:before="240"/>
      </w:pPr>
    </w:p>
    <w:p w14:paraId="115DB65F" w14:textId="77777777" w:rsidR="00EB05C4" w:rsidRDefault="00EB05C4" w:rsidP="00EB05C4">
      <w:pPr>
        <w:pStyle w:val="MUCaseTitle2"/>
      </w:pPr>
      <w:bookmarkStart w:id="18" w:name="CaseRef211819"/>
      <w:bookmarkEnd w:id="18"/>
      <w:r>
        <w:lastRenderedPageBreak/>
        <w:t>53/24 SR-Orienteringssaker</w:t>
      </w:r>
    </w:p>
    <w:p w14:paraId="727EC3B6" w14:textId="68EAC392" w:rsidR="00EB05C4" w:rsidRDefault="00EB05C4" w:rsidP="00EB05C4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EB05C4" w14:paraId="34F92337" w14:textId="77777777" w:rsidTr="00EB05C4">
        <w:tc>
          <w:tcPr>
            <w:tcW w:w="5102" w:type="dxa"/>
            <w:shd w:val="clear" w:color="auto" w:fill="auto"/>
          </w:tcPr>
          <w:p w14:paraId="1EDBA271" w14:textId="319759E6" w:rsidR="00EB05C4" w:rsidRDefault="00EB05C4" w:rsidP="00EB05C4">
            <w:r>
              <w:t>Behandl</w:t>
            </w:r>
            <w:r w:rsidR="007D29B6">
              <w:t xml:space="preserve">a </w:t>
            </w:r>
            <w:r>
              <w:t>av</w:t>
            </w:r>
          </w:p>
        </w:tc>
        <w:tc>
          <w:tcPr>
            <w:tcW w:w="1701" w:type="dxa"/>
            <w:shd w:val="clear" w:color="auto" w:fill="auto"/>
          </w:tcPr>
          <w:p w14:paraId="6AF38969" w14:textId="3534D12A" w:rsidR="00EB05C4" w:rsidRDefault="00EB05C4" w:rsidP="00EB05C4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BEB8279" w14:textId="4648F64C" w:rsidR="00EB05C4" w:rsidRDefault="00EB05C4" w:rsidP="00EB05C4">
            <w:r>
              <w:t>Saknr</w:t>
            </w:r>
          </w:p>
        </w:tc>
      </w:tr>
      <w:tr w:rsidR="00EB05C4" w14:paraId="7D915497" w14:textId="77777777" w:rsidTr="00EB05C4">
        <w:tc>
          <w:tcPr>
            <w:tcW w:w="5102" w:type="dxa"/>
            <w:shd w:val="clear" w:color="auto" w:fill="auto"/>
          </w:tcPr>
          <w:p w14:paraId="74D1C5F3" w14:textId="77FA85E5" w:rsidR="00EB05C4" w:rsidRDefault="00EB05C4" w:rsidP="00EB05C4">
            <w:r>
              <w:t>1 Sirdal sokneråd</w:t>
            </w:r>
          </w:p>
        </w:tc>
        <w:tc>
          <w:tcPr>
            <w:tcW w:w="1701" w:type="dxa"/>
            <w:shd w:val="clear" w:color="auto" w:fill="auto"/>
          </w:tcPr>
          <w:p w14:paraId="2EA3EFA4" w14:textId="60EF9BA6" w:rsidR="00EB05C4" w:rsidRDefault="00EB05C4" w:rsidP="00EB05C4">
            <w:r>
              <w:t>06.11.2024</w:t>
            </w:r>
          </w:p>
        </w:tc>
        <w:tc>
          <w:tcPr>
            <w:tcW w:w="1134" w:type="dxa"/>
            <w:shd w:val="clear" w:color="auto" w:fill="auto"/>
          </w:tcPr>
          <w:p w14:paraId="622D43DD" w14:textId="63331A13" w:rsidR="00EB05C4" w:rsidRDefault="00EB05C4" w:rsidP="00EB05C4">
            <w:r>
              <w:t>53/24</w:t>
            </w:r>
          </w:p>
        </w:tc>
      </w:tr>
    </w:tbl>
    <w:p w14:paraId="10D1A44A" w14:textId="77777777" w:rsidR="00EB05C4" w:rsidRDefault="00EB05C4" w:rsidP="00EB05C4"/>
    <w:p w14:paraId="2ECACA4D" w14:textId="77777777" w:rsidR="00EB05C4" w:rsidRDefault="00EB05C4" w:rsidP="00EB05C4"/>
    <w:p w14:paraId="37C79FC4" w14:textId="77777777" w:rsidR="00EB05C4" w:rsidRDefault="00EB05C4" w:rsidP="00EB05C4"/>
    <w:sdt>
      <w:sdtPr>
        <w:rPr>
          <w:rFonts w:eastAsiaTheme="minorEastAsia"/>
          <w:sz w:val="22"/>
          <w:szCs w:val="22"/>
        </w:rPr>
        <w:alias w:val="Sammendrag"/>
        <w:tag w:val="Sammendrag"/>
        <w:id w:val="265512318"/>
        <w:placeholder>
          <w:docPart w:val="6040E9F4930246F3BB3F0A97106CB0E3"/>
        </w:placeholder>
      </w:sdtPr>
      <w:sdtEndPr/>
      <w:sdtContent>
        <w:p w14:paraId="7354D110" w14:textId="77777777" w:rsidR="00EB05C4" w:rsidRPr="00BE598D" w:rsidRDefault="00EB05C4" w:rsidP="00EB05C4">
          <w:pPr>
            <w:keepNext/>
            <w:keepLines/>
            <w:outlineLvl w:val="1"/>
            <w:rPr>
              <w:rFonts w:eastAsia="Arial Unicode MS"/>
              <w:b/>
              <w:bCs/>
            </w:rPr>
          </w:pPr>
          <w:r>
            <w:rPr>
              <w:rFonts w:eastAsia="Arial Unicode MS"/>
              <w:b/>
              <w:bCs/>
            </w:rPr>
            <w:t>Saksorientering</w:t>
          </w:r>
        </w:p>
        <w:p w14:paraId="17E53592" w14:textId="77777777" w:rsidR="00EB05C4" w:rsidRDefault="00EB05C4" w:rsidP="00EB05C4">
          <w:pPr>
            <w:pStyle w:val="Listeavsnitt"/>
            <w:numPr>
              <w:ilvl w:val="0"/>
              <w:numId w:val="2"/>
            </w:numPr>
          </w:pPr>
          <w:r>
            <w:t>Eigenandel for konfirmantleir i Bø blir auka frå kr.2400 til kr.3000 (KRIK-medlem frå kr.2200 til 2600) grunna høg pris for leir og transport. Vi ligg på same prisnivå som nabokommunen.</w:t>
          </w:r>
        </w:p>
        <w:p w14:paraId="4F44E519" w14:textId="1F221CC7" w:rsidR="00EB05C4" w:rsidRDefault="00EB05C4" w:rsidP="00EB05C4">
          <w:pPr>
            <w:pStyle w:val="Listeavsnitt"/>
            <w:numPr>
              <w:ilvl w:val="0"/>
              <w:numId w:val="2"/>
            </w:numPr>
          </w:pPr>
          <w:r>
            <w:t xml:space="preserve">Område ved Kvævemoen kapell som blir brukt til parkering på Sirdalsdagane: På møtet 11.09.24 kom det opp spørsmål om soknerådet eig dette området, og dermed kan få inntekter parkering. Det er tatt kontakt med kommunen, </w:t>
          </w:r>
          <w:r w:rsidR="00DD353F">
            <w:t>og Kyrkja i Sirdal eig ikkje det aktuelle området.</w:t>
          </w:r>
          <w:r>
            <w:t xml:space="preserve"> </w:t>
          </w:r>
        </w:p>
        <w:p w14:paraId="2115DFBA" w14:textId="3F311F57" w:rsidR="00EB05C4" w:rsidRDefault="00EB05C4" w:rsidP="00EB05C4">
          <w:pPr>
            <w:pStyle w:val="Listeavsnitt"/>
            <w:numPr>
              <w:ilvl w:val="0"/>
              <w:numId w:val="2"/>
            </w:numPr>
          </w:pPr>
          <w:r>
            <w:t>Info</w:t>
          </w:r>
          <w:r w:rsidR="00DD353F">
            <w:t>-film</w:t>
          </w:r>
          <w:r>
            <w:t xml:space="preserve"> om Misjonsprosjekt NMS-Spania.</w:t>
          </w:r>
        </w:p>
      </w:sdtContent>
    </w:sdt>
    <w:p w14:paraId="0BBA9B02" w14:textId="77777777" w:rsidR="00EB05C4" w:rsidRDefault="00EB05C4" w:rsidP="00EB05C4"/>
    <w:sdt>
      <w:sdtPr>
        <w:rPr>
          <w:b/>
          <w:color w:val="FFFFFF" w:themeColor="background1"/>
        </w:rPr>
        <w:tag w:val="MU_Tittel"/>
        <w:id w:val="1564221075"/>
        <w:placeholder>
          <w:docPart w:val="3CF72029A4E047539C6603157343CE5E"/>
        </w:placeholder>
        <w:text/>
      </w:sdtPr>
      <w:sdtEndPr/>
      <w:sdtContent>
        <w:p w14:paraId="2571F2F8" w14:textId="77777777" w:rsidR="00EB05C4" w:rsidRDefault="00EB05C4" w:rsidP="00EB05C4">
          <w:pPr>
            <w:rPr>
              <w:b/>
              <w:color w:val="FFFFFF" w:themeColor="background1"/>
            </w:rPr>
          </w:pPr>
          <w:r w:rsidRPr="001449EB">
            <w:rPr>
              <w:b/>
              <w:color w:val="FFFFFF" w:themeColor="background1"/>
            </w:rPr>
            <w:t>Forslag til vedtak</w:t>
          </w:r>
        </w:p>
      </w:sdtContent>
    </w:sdt>
    <w:p w14:paraId="0BFF5216" w14:textId="08014929" w:rsidR="00EB05C4" w:rsidRPr="007D29B6" w:rsidRDefault="007D29B6" w:rsidP="00EB05C4">
      <w:pPr>
        <w:rPr>
          <w:b/>
          <w:bCs/>
        </w:rPr>
      </w:pPr>
      <w:r w:rsidRPr="007D29B6">
        <w:rPr>
          <w:b/>
          <w:bCs/>
        </w:rPr>
        <w:t>Eventuelt</w:t>
      </w:r>
    </w:p>
    <w:p w14:paraId="32081654" w14:textId="1E1F89CF" w:rsidR="007D29B6" w:rsidRDefault="007D29B6" w:rsidP="00EB05C4">
      <w:r>
        <w:t>-Forslag til offerliste 05.01.25-16.03.25: Godkjent</w:t>
      </w:r>
    </w:p>
    <w:p w14:paraId="1EA1B79D" w14:textId="4EAA5FC4" w:rsidR="007D29B6" w:rsidRDefault="007D29B6" w:rsidP="00EB05C4">
      <w:r>
        <w:t>-Info om mail sendt 28.10.24 ang. Regionalt kontaktmøte</w:t>
      </w:r>
      <w:r w:rsidR="00257F3D">
        <w:t xml:space="preserve"> KA</w:t>
      </w:r>
      <w:r>
        <w:t>, 28.11.24 på Teams. Om nokon har høve, er det fint om dei deltar.</w:t>
      </w:r>
    </w:p>
    <w:p w14:paraId="31F383BB" w14:textId="6678FEAC" w:rsidR="007D29B6" w:rsidRDefault="007D29B6" w:rsidP="00EB05C4">
      <w:r>
        <w:t xml:space="preserve">-Leiar oppfordrar soknerådsmedlemmar til å abonnere på nyheitsbrev frå </w:t>
      </w:r>
      <w:r w:rsidR="00257F3D">
        <w:t>Agder og Telemark bispedømme</w:t>
      </w:r>
      <w:r>
        <w:t>, sjå info på mail 06.11.24.</w:t>
      </w:r>
    </w:p>
    <w:p w14:paraId="26EB770B" w14:textId="086D35E7" w:rsidR="007D29B6" w:rsidRDefault="007D29B6" w:rsidP="00EB05C4">
      <w:r>
        <w:t>-</w:t>
      </w:r>
      <w:r w:rsidR="00FE3A37">
        <w:t xml:space="preserve">Evaluering «Allehelgensgudsteneste»: Tilbakemelding om fin gudsteneste til soknepresten. Det vart også fint med dåp. 85 personar kom, ca. halvparten deltok på samlinga «Tankar om sorg». </w:t>
      </w:r>
    </w:p>
    <w:p w14:paraId="36E5C7A7" w14:textId="60A8FB18" w:rsidR="00EB05C4" w:rsidRDefault="00EB05C4" w:rsidP="00EB05C4">
      <w:pPr>
        <w:rPr>
          <w:color w:val="FFFFFF" w:themeColor="background1"/>
        </w:rPr>
      </w:pPr>
    </w:p>
    <w:p w14:paraId="446CD612" w14:textId="77777777" w:rsidR="00EB05C4" w:rsidRDefault="00EB05C4" w:rsidP="00EB05C4"/>
    <w:sdt>
      <w:sdtPr>
        <w:rPr>
          <w:b w:val="0"/>
        </w:rPr>
        <w:alias w:val="Vedtak for sak 53/24"/>
        <w:tag w:val="HandlingID211819;CaseID200664"/>
        <w:id w:val="-1650354327"/>
        <w:placeholder>
          <w:docPart w:val="DefaultPlaceholder_-1854013440"/>
        </w:placeholder>
      </w:sdtPr>
      <w:sdtEndPr/>
      <w:sdtContent>
        <w:p w14:paraId="4E76606D" w14:textId="1743FE48" w:rsidR="00EB05C4" w:rsidRPr="007D29B6" w:rsidRDefault="00EB05C4" w:rsidP="00EB05C4">
          <w:pPr>
            <w:pStyle w:val="MUCaseTitle3"/>
            <w:rPr>
              <w:color w:val="FFFFFF" w:themeColor="background1"/>
            </w:rPr>
          </w:pPr>
          <w:r w:rsidRPr="007D29B6">
            <w:rPr>
              <w:color w:val="FFFFFF" w:themeColor="background1"/>
            </w:rPr>
            <w:t>Møtebehandling</w:t>
          </w:r>
        </w:p>
        <w:p w14:paraId="0B040822" w14:textId="77777777" w:rsidR="00EB05C4" w:rsidRPr="007D29B6" w:rsidRDefault="00EB05C4" w:rsidP="00EB05C4">
          <w:pPr>
            <w:rPr>
              <w:color w:val="FFFFFF" w:themeColor="background1"/>
            </w:rPr>
          </w:pPr>
        </w:p>
        <w:sdt>
          <w:sdtPr>
            <w:rPr>
              <w:b w:val="0"/>
              <w:color w:val="FFFFFF" w:themeColor="background1"/>
            </w:rPr>
            <w:tag w:val="MU_Innstilling"/>
            <w:id w:val="-28115215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1D976AE" w14:textId="77777777" w:rsidR="00EB05C4" w:rsidRPr="007D29B6" w:rsidRDefault="00EB05C4" w:rsidP="00EB05C4">
              <w:pPr>
                <w:pStyle w:val="MUCaseTitle3"/>
                <w:rPr>
                  <w:color w:val="FFFFFF" w:themeColor="background1"/>
                </w:rPr>
              </w:pPr>
              <w:r w:rsidRPr="007D29B6">
                <w:rPr>
                  <w:color w:val="FFFFFF" w:themeColor="background1"/>
                </w:rPr>
                <w:t xml:space="preserve">Vedtak </w:t>
              </w:r>
            </w:p>
            <w:sdt>
              <w:sdtPr>
                <w:rPr>
                  <w:color w:val="FFFFFF" w:themeColor="background1"/>
                </w:rPr>
                <w:tag w:val="MU_Vedtakstekst"/>
                <w:id w:val="-564329367"/>
                <w:lock w:val="sdtLocked"/>
                <w:placeholder>
                  <w:docPart w:val="8E6A453FC0864C11A0E80D1A0C195AAF"/>
                </w:placeholder>
                <w:showingPlcHdr/>
                <w15:appearance w15:val="hidden"/>
              </w:sdtPr>
              <w:sdtEndPr/>
              <w:sdtContent>
                <w:p w14:paraId="45D06B95" w14:textId="3CE368F9" w:rsidR="007D29B6" w:rsidRPr="007D29B6" w:rsidRDefault="007D29B6" w:rsidP="007D29B6">
                  <w:pPr>
                    <w:rPr>
                      <w:color w:val="FFFFFF" w:themeColor="background1"/>
                    </w:rPr>
                  </w:pPr>
                  <w:r w:rsidRPr="00FE3A37">
                    <w:rPr>
                      <w:rStyle w:val="Plassholdertekst"/>
                      <w:color w:val="FFFFFF" w:themeColor="background1"/>
                    </w:rPr>
                    <w:t>Skriv inn vedtaket her</w:t>
                  </w:r>
                </w:p>
              </w:sdtContent>
            </w:sdt>
          </w:sdtContent>
        </w:sdt>
      </w:sdtContent>
    </w:sdt>
    <w:p w14:paraId="5C7F4ED7" w14:textId="34605A13" w:rsidR="00EB05C4" w:rsidRPr="007D29B6" w:rsidRDefault="00EB05C4" w:rsidP="007D29B6">
      <w:pPr>
        <w:spacing w:before="240"/>
      </w:pPr>
    </w:p>
    <w:sectPr w:rsidR="00EB05C4" w:rsidRPr="007D29B6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17D7" w14:textId="77777777" w:rsidR="0057293F" w:rsidRDefault="0057293F" w:rsidP="00933AD0">
      <w:r>
        <w:separator/>
      </w:r>
    </w:p>
  </w:endnote>
  <w:endnote w:type="continuationSeparator" w:id="0">
    <w:p w14:paraId="2485D544" w14:textId="77777777" w:rsidR="0057293F" w:rsidRDefault="0057293F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0DD2B" w14:textId="77777777" w:rsidR="0057293F" w:rsidRDefault="0057293F" w:rsidP="00933AD0">
      <w:r>
        <w:separator/>
      </w:r>
    </w:p>
  </w:footnote>
  <w:footnote w:type="continuationSeparator" w:id="0">
    <w:p w14:paraId="78940D7A" w14:textId="77777777" w:rsidR="0057293F" w:rsidRDefault="0057293F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42A0465C" w:rsidR="006638E2" w:rsidRPr="00832A5E" w:rsidRDefault="00F36FF9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1264657197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EB05C4">
                <w:rPr>
                  <w:sz w:val="22"/>
                  <w:szCs w:val="22"/>
                </w:rPr>
                <w:t>Sirdal sokneråd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4B0C"/>
    <w:multiLevelType w:val="hybridMultilevel"/>
    <w:tmpl w:val="6AB4E2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B79EA"/>
    <w:multiLevelType w:val="hybridMultilevel"/>
    <w:tmpl w:val="0406A5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13505">
    <w:abstractNumId w:val="0"/>
  </w:num>
  <w:num w:numId="2" w16cid:durableId="39112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1E7C55"/>
    <w:rsid w:val="00231655"/>
    <w:rsid w:val="00233EE2"/>
    <w:rsid w:val="0024101C"/>
    <w:rsid w:val="00241CC5"/>
    <w:rsid w:val="002462F7"/>
    <w:rsid w:val="00255E7B"/>
    <w:rsid w:val="00257F3D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2BD0"/>
    <w:rsid w:val="002F477D"/>
    <w:rsid w:val="002F7E02"/>
    <w:rsid w:val="003163C8"/>
    <w:rsid w:val="00323EEA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84246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293F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D7C20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73EBF"/>
    <w:rsid w:val="00786FC5"/>
    <w:rsid w:val="007943A9"/>
    <w:rsid w:val="007A4440"/>
    <w:rsid w:val="007A4926"/>
    <w:rsid w:val="007C50F2"/>
    <w:rsid w:val="007D034E"/>
    <w:rsid w:val="007D1DA4"/>
    <w:rsid w:val="007D22ED"/>
    <w:rsid w:val="007D29B6"/>
    <w:rsid w:val="007E08C7"/>
    <w:rsid w:val="007E308E"/>
    <w:rsid w:val="007F07F2"/>
    <w:rsid w:val="007F141C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6700F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B47"/>
    <w:rsid w:val="009F5DB4"/>
    <w:rsid w:val="009F6EFA"/>
    <w:rsid w:val="00A039C7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369D5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0C36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3F1D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D353F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05C4"/>
    <w:rsid w:val="00EB2C54"/>
    <w:rsid w:val="00EB40E8"/>
    <w:rsid w:val="00EC5AE7"/>
    <w:rsid w:val="00ED22D5"/>
    <w:rsid w:val="00EE4CB0"/>
    <w:rsid w:val="00EE5DF6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36FF9"/>
    <w:rsid w:val="00F42ACB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3A37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5865C"/>
  <w15:docId w15:val="{39CF6451-5F1A-4515-9869-76CFAD31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05C4"/>
    <w:pPr>
      <w:autoSpaceDE/>
      <w:autoSpaceDN/>
      <w:ind w:left="720"/>
      <w:contextualSpacing/>
    </w:pPr>
    <w:rPr>
      <w:rFonts w:eastAsiaTheme="minorEastAsia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EB0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nk-agderogtelemark.public360online.com/biz/v2-pbr/docprod/templates/dnk_mu_moteprotokoll_bokmal_fr_mr_n_202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0FFE97A429C48AAADCB84F7060422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551CF5-4FED-412B-BCCC-D1CD60804E01}"/>
      </w:docPartPr>
      <w:docPartBody>
        <w:p w:rsidR="00C114CC" w:rsidRDefault="00293E41" w:rsidP="00293E41">
          <w:pPr>
            <w:pStyle w:val="00FFE97A429C48AAADCB84F706042249"/>
          </w:pPr>
          <w:r>
            <w:rPr>
              <w:rStyle w:val="Plassholdertekst"/>
            </w:rPr>
            <w:t>Click here to enter text.</w:t>
          </w:r>
        </w:p>
      </w:docPartBody>
    </w:docPart>
    <w:docPart>
      <w:docPartPr>
        <w:name w:val="B8664C2D26CC43F4BA523CD3A589BD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F04D22-19A9-4B8A-AFF6-B964BDBB1DF4}"/>
      </w:docPartPr>
      <w:docPartBody>
        <w:p w:rsidR="00C114CC" w:rsidRDefault="00C114CC" w:rsidP="00C114CC">
          <w:pPr>
            <w:pStyle w:val="B8664C2D26CC43F4BA523CD3A589BD81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E98BA7AB46B2402A9CCE6C43F2BB1A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E3E4A7-BF24-44BA-8B79-C52F24DC0B46}"/>
      </w:docPartPr>
      <w:docPartBody>
        <w:p w:rsidR="00C114CC" w:rsidRDefault="00C114CC" w:rsidP="00C114CC">
          <w:pPr>
            <w:pStyle w:val="E98BA7AB46B2402A9CCE6C43F2BB1A60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FA3EE1-A463-4566-80C5-C8E84FD19399}"/>
      </w:docPartPr>
      <w:docPartBody>
        <w:p w:rsidR="00C114CC" w:rsidRDefault="00C114CC">
          <w:r w:rsidRPr="005A1E7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A081F23C9F42078B2434C220676E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A2EADD-D3A2-47C8-9C5A-22D643C3EB6B}"/>
      </w:docPartPr>
      <w:docPartBody>
        <w:p w:rsidR="00C114CC" w:rsidRDefault="00C114CC">
          <w:r w:rsidRPr="005A1E77">
            <w:rPr>
              <w:rStyle w:val="Plassholdertekst"/>
            </w:rPr>
            <w:t>Skriv inn vedtaket her</w:t>
          </w:r>
        </w:p>
      </w:docPartBody>
    </w:docPart>
    <w:docPart>
      <w:docPartPr>
        <w:name w:val="633067D603FF4657B7D35B8FE81BBB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D1720C-0DA2-461A-B9CD-FE6DA8BF09A7}"/>
      </w:docPartPr>
      <w:docPartBody>
        <w:p w:rsidR="00C114CC" w:rsidRDefault="00C114CC" w:rsidP="00C114CC">
          <w:pPr>
            <w:pStyle w:val="633067D603FF4657B7D35B8FE81BBB48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23C7188B01754BC4884351F14354D7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ED64AA-EBD3-46D0-812C-E46E66C98A32}"/>
      </w:docPartPr>
      <w:docPartBody>
        <w:p w:rsidR="00C114CC" w:rsidRDefault="00C114CC" w:rsidP="00C114CC">
          <w:pPr>
            <w:pStyle w:val="23C7188B01754BC4884351F14354D72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62F2F9FA2084FABAD27A4519257B1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DF92F5-CD52-499F-A479-C52EDE7C955B}"/>
      </w:docPartPr>
      <w:docPartBody>
        <w:p w:rsidR="00C114CC" w:rsidRDefault="00C114CC">
          <w:r w:rsidRPr="005A1E77">
            <w:rPr>
              <w:rStyle w:val="Plassholdertekst"/>
            </w:rPr>
            <w:t>Skriv inn vedtaket her</w:t>
          </w:r>
        </w:p>
      </w:docPartBody>
    </w:docPart>
    <w:docPart>
      <w:docPartPr>
        <w:name w:val="2DCA068C656E4589ADB39FF77A1E35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64A7DA-B7C3-4CF7-BF70-5168A1BA812E}"/>
      </w:docPartPr>
      <w:docPartBody>
        <w:p w:rsidR="00C114CC" w:rsidRDefault="00C114CC" w:rsidP="00C114CC">
          <w:pPr>
            <w:pStyle w:val="2DCA068C656E4589ADB39FF77A1E35A3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B55F963B7FCF430091FBFD0B8CBA5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091049-17C2-4460-8F80-AC823433BB25}"/>
      </w:docPartPr>
      <w:docPartBody>
        <w:p w:rsidR="00C114CC" w:rsidRDefault="00C114CC" w:rsidP="00C114CC">
          <w:pPr>
            <w:pStyle w:val="B55F963B7FCF430091FBFD0B8CBA598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7B906D732DF46DEB9FFE007591DB8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35B2C-9CF6-451F-AEB6-551B252C15BA}"/>
      </w:docPartPr>
      <w:docPartBody>
        <w:p w:rsidR="00C114CC" w:rsidRDefault="00C114CC">
          <w:r w:rsidRPr="005A1E77">
            <w:rPr>
              <w:rStyle w:val="Plassholdertekst"/>
            </w:rPr>
            <w:t>Skriv inn vedtaket her</w:t>
          </w:r>
        </w:p>
      </w:docPartBody>
    </w:docPart>
    <w:docPart>
      <w:docPartPr>
        <w:name w:val="6B29020278F84FB6BB226DA9F21CE1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E7E80-66B0-4F04-B0DD-01F8DC2A1BC8}"/>
      </w:docPartPr>
      <w:docPartBody>
        <w:p w:rsidR="00C114CC" w:rsidRDefault="00C114CC" w:rsidP="00C114CC">
          <w:pPr>
            <w:pStyle w:val="6B29020278F84FB6BB226DA9F21CE1EB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7793104643464023A31EAE86084857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AC8159-02A3-4DF6-B1AC-DDCF76B171A6}"/>
      </w:docPartPr>
      <w:docPartBody>
        <w:p w:rsidR="00C114CC" w:rsidRDefault="00C114CC" w:rsidP="00C114CC">
          <w:pPr>
            <w:pStyle w:val="7793104643464023A31EAE860848571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5B55417D85442E5B92849BB09BCDE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F5B1C6-E0F0-4102-A0D2-BAFAAE8E9B72}"/>
      </w:docPartPr>
      <w:docPartBody>
        <w:p w:rsidR="00C114CC" w:rsidRDefault="00C114CC">
          <w:r w:rsidRPr="005A1E77">
            <w:rPr>
              <w:rStyle w:val="Plassholdertekst"/>
            </w:rPr>
            <w:t>Skriv inn vedtaket her</w:t>
          </w:r>
        </w:p>
      </w:docPartBody>
    </w:docPart>
    <w:docPart>
      <w:docPartPr>
        <w:name w:val="6941B4AFF9C641FDB80718D8A9A221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EC4642-51DE-4808-9381-4CF09627C214}"/>
      </w:docPartPr>
      <w:docPartBody>
        <w:p w:rsidR="00C114CC" w:rsidRDefault="00C114CC" w:rsidP="00C114CC">
          <w:pPr>
            <w:pStyle w:val="6941B4AFF9C641FDB80718D8A9A2218B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E6D40589D4224629B115147DA00A3E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4D7402-FC99-464F-8035-F3C90A44D0B3}"/>
      </w:docPartPr>
      <w:docPartBody>
        <w:p w:rsidR="00C114CC" w:rsidRDefault="00C114CC" w:rsidP="00C114CC">
          <w:pPr>
            <w:pStyle w:val="E6D40589D4224629B115147DA00A3EC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4E8B6764F6F54538993CDAF267B7E6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25D00F-D3AA-41A7-B397-CB33BE9B10D1}"/>
      </w:docPartPr>
      <w:docPartBody>
        <w:p w:rsidR="00C114CC" w:rsidRDefault="00C114CC">
          <w:r w:rsidRPr="005A1E77">
            <w:rPr>
              <w:rStyle w:val="Plassholdertekst"/>
            </w:rPr>
            <w:t>Skriv inn vedtaket her</w:t>
          </w:r>
        </w:p>
      </w:docPartBody>
    </w:docPart>
    <w:docPart>
      <w:docPartPr>
        <w:name w:val="FE82E8FF69C14D11921FE69FFEC2A1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DAD680-5E5B-4355-9C35-3D5EA678BF35}"/>
      </w:docPartPr>
      <w:docPartBody>
        <w:p w:rsidR="00C114CC" w:rsidRDefault="00C114CC" w:rsidP="00C114CC">
          <w:pPr>
            <w:pStyle w:val="FE82E8FF69C14D11921FE69FFEC2A1CB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972171BD09184CDFBD5D8F46E2E3D9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64B97B-16A2-4D2F-A52D-A8D05EF5CB94}"/>
      </w:docPartPr>
      <w:docPartBody>
        <w:p w:rsidR="00C114CC" w:rsidRDefault="00C114CC" w:rsidP="00C114CC">
          <w:pPr>
            <w:pStyle w:val="972171BD09184CDFBD5D8F46E2E3D9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C33488665634596BAC760C303EA4B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76C1CE-3BF9-48D0-9899-442B5C21B91F}"/>
      </w:docPartPr>
      <w:docPartBody>
        <w:p w:rsidR="00C114CC" w:rsidRDefault="00C114CC">
          <w:r w:rsidRPr="005A1E77">
            <w:rPr>
              <w:rStyle w:val="Plassholdertekst"/>
            </w:rPr>
            <w:t>Skriv inn vedtaket her</w:t>
          </w:r>
        </w:p>
      </w:docPartBody>
    </w:docPart>
    <w:docPart>
      <w:docPartPr>
        <w:name w:val="1532C9387BED4E05A67357A1CC3EAD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9F9E6F-1B7B-41D9-B6F1-6EA741009ED7}"/>
      </w:docPartPr>
      <w:docPartBody>
        <w:p w:rsidR="00C114CC" w:rsidRDefault="00C114CC" w:rsidP="00C114CC">
          <w:pPr>
            <w:pStyle w:val="1532C9387BED4E05A67357A1CC3EAD02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B690898658B64E0186D7C0F7191D8B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78FF8D-E16A-4C34-8B4A-C454449FC5E4}"/>
      </w:docPartPr>
      <w:docPartBody>
        <w:p w:rsidR="00C114CC" w:rsidRDefault="00C114CC">
          <w:r w:rsidRPr="005A1E77">
            <w:rPr>
              <w:rStyle w:val="Plassholdertekst"/>
            </w:rPr>
            <w:t>Skriv inn vedtaket her</w:t>
          </w:r>
        </w:p>
      </w:docPartBody>
    </w:docPart>
    <w:docPart>
      <w:docPartPr>
        <w:name w:val="6040E9F4930246F3BB3F0A97106CB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EBBA93-A6A6-44B6-93D3-6E86F9C1A89E}"/>
      </w:docPartPr>
      <w:docPartBody>
        <w:p w:rsidR="00C114CC" w:rsidRDefault="00C114CC" w:rsidP="00C114CC">
          <w:pPr>
            <w:pStyle w:val="6040E9F4930246F3BB3F0A97106CB0E3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3CF72029A4E047539C6603157343CE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9AC7B0-97E3-45C5-82E7-CC00D3537F88}"/>
      </w:docPartPr>
      <w:docPartBody>
        <w:p w:rsidR="00C114CC" w:rsidRDefault="00C114CC" w:rsidP="00C114CC">
          <w:pPr>
            <w:pStyle w:val="3CF72029A4E047539C6603157343CE5E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6A453FC0864C11A0E80D1A0C195A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F2EA12-645B-40D4-B75D-C096D3E08CA1}"/>
      </w:docPartPr>
      <w:docPartBody>
        <w:p w:rsidR="00C114CC" w:rsidRDefault="00C114CC">
          <w:r w:rsidRPr="005A1E77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1E7C55"/>
    <w:rsid w:val="00253F83"/>
    <w:rsid w:val="00293E41"/>
    <w:rsid w:val="002E0A79"/>
    <w:rsid w:val="00343652"/>
    <w:rsid w:val="00353520"/>
    <w:rsid w:val="00381EAD"/>
    <w:rsid w:val="003A10CA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6700F"/>
    <w:rsid w:val="00976F27"/>
    <w:rsid w:val="009B1F6C"/>
    <w:rsid w:val="00A270E8"/>
    <w:rsid w:val="00A54CD1"/>
    <w:rsid w:val="00A86163"/>
    <w:rsid w:val="00A916D2"/>
    <w:rsid w:val="00B82CE8"/>
    <w:rsid w:val="00C114CC"/>
    <w:rsid w:val="00C54490"/>
    <w:rsid w:val="00C96545"/>
    <w:rsid w:val="00CA0C36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114CC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B8664C2D26CC43F4BA523CD3A589BD81">
    <w:name w:val="B8664C2D26CC43F4BA523CD3A589BD81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0FFE97A429C48AAADCB84F706042249">
    <w:name w:val="00FFE97A429C48AAADCB84F706042249"/>
    <w:rsid w:val="00293E41"/>
    <w:rPr>
      <w:kern w:val="2"/>
      <w:lang w:val="nb-NO" w:eastAsia="nb-NO"/>
      <w14:ligatures w14:val="standardContextual"/>
    </w:rPr>
  </w:style>
  <w:style w:type="paragraph" w:customStyle="1" w:styleId="E98BA7AB46B2402A9CCE6C43F2BB1A60">
    <w:name w:val="E98BA7AB46B2402A9CCE6C43F2BB1A60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33067D603FF4657B7D35B8FE81BBB48">
    <w:name w:val="633067D603FF4657B7D35B8FE81BBB48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3C7188B01754BC4884351F14354D72A">
    <w:name w:val="23C7188B01754BC4884351F14354D72A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2DCA068C656E4589ADB39FF77A1E35A3">
    <w:name w:val="2DCA068C656E4589ADB39FF77A1E35A3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B55F963B7FCF430091FBFD0B8CBA598A">
    <w:name w:val="B55F963B7FCF430091FBFD0B8CBA598A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B29020278F84FB6BB226DA9F21CE1EB">
    <w:name w:val="6B29020278F84FB6BB226DA9F21CE1EB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7793104643464023A31EAE860848571C">
    <w:name w:val="7793104643464023A31EAE860848571C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941B4AFF9C641FDB80718D8A9A2218B">
    <w:name w:val="6941B4AFF9C641FDB80718D8A9A2218B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E6D40589D4224629B115147DA00A3ECA">
    <w:name w:val="E6D40589D4224629B115147DA00A3ECA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FE82E8FF69C14D11921FE69FFEC2A1CB">
    <w:name w:val="FE82E8FF69C14D11921FE69FFEC2A1CB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972171BD09184CDFBD5D8F46E2E3D976">
    <w:name w:val="972171BD09184CDFBD5D8F46E2E3D976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1532C9387BED4E05A67357A1CC3EAD02">
    <w:name w:val="1532C9387BED4E05A67357A1CC3EAD02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6040E9F4930246F3BB3F0A97106CB0E3">
    <w:name w:val="6040E9F4930246F3BB3F0A97106CB0E3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  <w:style w:type="paragraph" w:customStyle="1" w:styleId="3CF72029A4E047539C6603157343CE5E">
    <w:name w:val="3CF72029A4E047539C6603157343CE5E"/>
    <w:rsid w:val="00C114CC"/>
    <w:pPr>
      <w:spacing w:line="278" w:lineRule="auto"/>
    </w:pPr>
    <w:rPr>
      <w:kern w:val="2"/>
      <w:sz w:val="24"/>
      <w:szCs w:val="24"/>
      <w:lang w:val="nb-NO" w:eastAsia="nb-N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bs:GrowBusinessDocument xmlns:gbs="http://www.software-innovation.no/growBusinessDocument" gbs:officeVersion="2007" gbs:sourceId="212948" gbs:entity="Activity" gbs:templateDesignerVersion="3.1 F">
  <gbs:ToBoard.Name gbs:loadFromGrowBusiness="OnProduce" gbs:saveInGrowBusiness="False" gbs:connected="true" gbs:recno="" gbs:entity="" gbs:datatype="string" gbs:key="10000">Sirdal sokneråd</gbs:ToBoard.Name>
  <gbs:StartDate gbs:loadFromGrowBusiness="OnProduce" gbs:saveInGrowBusiness="False" gbs:connected="true" gbs:recno="" gbs:entity="" gbs:datatype="date" gbs:key="10001">2024-11-06T10:00:00</gbs:StartDate>
  <gbs:Location gbs:loadFromGrowBusiness="OnProduce" gbs:saveInGrowBusiness="False" gbs:connected="true" gbs:recno="" gbs:entity="" gbs:datatype="string" gbs:key="10002">Kyrkjesenteret</gbs:Location>
  <gbs:ToBoard.ToCaseForBoardDocuments.Name gbs:loadFromGrowBusiness="OnProduce" gbs:saveInGrowBusiness="False" gbs:connected="true" gbs:recno="" gbs:entity="" gbs:datatype="string" gbs:key="10003">23/00066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Anne Grethe Gyland Josdal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Sissel Agathe Bø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TONSTAD</gbs:ToBoard.ToEmployer.AddressesJOINEX.ZipPlace>
  <gbs:ToOrgUnit.StructureNumber gbs:loadFromGrowBusiness="OnProduce" gbs:saveInGrowBusiness="False" gbs:connected="true" gbs:recno="" gbs:entity="" gbs:datatype="string" gbs:key="10007">200375M200370M</gbs:ToOrgUnit.StructureNumber>
  <gbs:StartDate gbs:loadFromGrowBusiness="OnProduce" gbs:saveInGrowBusiness="False" gbs:connected="true" gbs:recno="" gbs:entity="" gbs:datatype="date" gbs:key="10008">2024-11-06T10:00:00</gbs:StartDate>
  <gbs:ToBoard.ToCaseForBoardDocuments.Name gbs:loadFromGrowBusiness="OnProduce" gbs:saveInGrowBusiness="False" gbs:connected="true" gbs:recno="" gbs:entity="" gbs:datatype="string" gbs:key="10009">23/00066</gbs:ToBoard.ToCaseForBoardDocuments.Name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492E2-34C8-4865-BCB9-221F5E50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AC2F2-BC89-4FBE-8D04-D77C450C58E4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dnk_mu_moteprotokoll_bokmal_fr_mr_n_2024</Template>
  <TotalTime>1</TotalTime>
  <Pages>7</Pages>
  <Words>1042</Words>
  <Characters>7333</Characters>
  <Application>Microsoft Office Word</Application>
  <DocSecurity>12</DocSecurity>
  <Lines>61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Sirdal sokneråd 06.11.2024</vt:lpstr>
      <vt:lpstr>Møteprotokoll</vt:lpstr>
    </vt:vector>
  </TitlesOfParts>
  <Company>Sirdal sokneråd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Sirdal sokneråd 06.11.2024</dc:title>
  <dc:subject/>
  <dc:creator>Anne Grethe Gyland Josdal</dc:creator>
  <cp:keywords/>
  <dc:description/>
  <cp:lastModifiedBy>Anne Grethe Gyland Josdal</cp:lastModifiedBy>
  <cp:revision>2</cp:revision>
  <cp:lastPrinted>1900-12-31T23:00:00Z</cp:lastPrinted>
  <dcterms:created xsi:type="dcterms:W3CDTF">2024-12-05T12:08:00Z</dcterms:created>
  <dcterms:modified xsi:type="dcterms:W3CDTF">2024-12-05T12:08:00Z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0x01010014F9E3583EC26F4A85A5410F4319D332</vt:lpwstr>
  </property>
  <property fmtid="{D5CDD505-2E9C-101B-9397-08002B2CF9AE}" pid="3" name="templateFilePath">
    <vt:lpwstr>c:\windows\system32\inetsrv\dnk_mu_moteprotokoll_bokmal_fr_mr_n_2024.dotm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210415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dnk-agderogtelemark.public360online.com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LMP</vt:lpwstr>
  </property>
  <property fmtid="{D5CDD505-2E9C-101B-9397-08002B2CF9AE}" pid="13" name="gbsTemplate">
    <vt:lpwstr>Agenda</vt:lpwstr>
  </property>
  <property fmtid="{D5CDD505-2E9C-101B-9397-08002B2CF9AE}" pid="14" name="gbs_meetingID">
    <vt:lpwstr>210415</vt:lpwstr>
  </property>
  <property fmtid="{D5CDD505-2E9C-101B-9397-08002B2CF9AE}" pid="15" name="gbs_board">
    <vt:lpwstr>Sirdal sokneråd</vt:lpwstr>
  </property>
  <property fmtid="{D5CDD505-2E9C-101B-9397-08002B2CF9AE}" pid="16" name="gbs_boardID">
    <vt:lpwstr>200372</vt:lpwstr>
  </property>
  <property fmtid="{D5CDD505-2E9C-101B-9397-08002B2CF9AE}" pid="17" name="gbs_meetingdate">
    <vt:lpwstr>06.11.2024</vt:lpwstr>
  </property>
  <property fmtid="{D5CDD505-2E9C-101B-9397-08002B2CF9AE}" pid="18" name="gbs_location">
    <vt:lpwstr>Kyrkjesenteret</vt:lpwstr>
  </property>
  <property fmtid="{D5CDD505-2E9C-101B-9397-08002B2CF9AE}" pid="19" name="gbs_TemplatePath">
    <vt:lpwstr>https://dnk-agderogtelemark.public360online.com/biz/v2-pbr/docprod/templates/</vt:lpwstr>
  </property>
  <property fmtid="{D5CDD505-2E9C-101B-9397-08002B2CF9AE}" pid="20" name="gbs_boardCode">
    <vt:lpwstr>
    </vt:lpwstr>
  </property>
  <property fmtid="{D5CDD505-2E9C-101B-9397-08002B2CF9AE}" pid="21" name="gbs_UserOrgUnitID">
    <vt:lpwstr>200370</vt:lpwstr>
  </property>
  <property fmtid="{D5CDD505-2E9C-101B-9397-08002B2CF9AE}" pid="22" name="gbs_UserContactID">
    <vt:lpwstr>202064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docId">
    <vt:lpwstr>212948</vt:lpwstr>
  </property>
  <property fmtid="{D5CDD505-2E9C-101B-9397-08002B2CF9AE}" pid="27" name="verId">
    <vt:lpwstr>211298</vt:lpwstr>
  </property>
  <property fmtid="{D5CDD505-2E9C-101B-9397-08002B2CF9AE}" pid="28" name="templateId">
    <vt:lpwstr>110005</vt:lpwstr>
  </property>
  <property fmtid="{D5CDD505-2E9C-101B-9397-08002B2CF9AE}" pid="29" name="createdBy">
    <vt:lpwstr>Anne Grethe Gyland Josdal</vt:lpwstr>
  </property>
  <property fmtid="{D5CDD505-2E9C-101B-9397-08002B2CF9AE}" pid="30" name="modifiedBy">
    <vt:lpwstr>Anne Grethe Gyland Josdal</vt:lpwstr>
  </property>
  <property fmtid="{D5CDD505-2E9C-101B-9397-08002B2CF9AE}" pid="31" name="serverName">
    <vt:lpwstr>
    </vt:lpwstr>
  </property>
  <property fmtid="{D5CDD505-2E9C-101B-9397-08002B2CF9AE}" pid="32" name="protocol">
    <vt:lpwstr>
    </vt:lpwstr>
  </property>
  <property fmtid="{D5CDD505-2E9C-101B-9397-08002B2CF9AE}" pid="33" name="site">
    <vt:lpwstr>
    </vt:lpwstr>
  </property>
  <property fmtid="{D5CDD505-2E9C-101B-9397-08002B2CF9AE}" pid="34" name="fileId">
    <vt:lpwstr>217750</vt:lpwstr>
  </property>
  <property fmtid="{D5CDD505-2E9C-101B-9397-08002B2CF9AE}" pid="35" name="currentVerId">
    <vt:lpwstr>211298</vt:lpwstr>
  </property>
  <property fmtid="{D5CDD505-2E9C-101B-9397-08002B2CF9AE}" pid="36" name="fileName">
    <vt:lpwstr>23_00066-52 Protokoll Sirdal sokneråd 06.11.2024 217750_211298_0.DOCX</vt:lpwstr>
  </property>
  <property fmtid="{D5CDD505-2E9C-101B-9397-08002B2CF9AE}" pid="37" name="filePath">
    <vt:lpwstr>
    </vt:lpwstr>
  </property>
  <property fmtid="{D5CDD505-2E9C-101B-9397-08002B2CF9AE}" pid="38" name="Operation">
    <vt:lpwstr>CheckoutFile</vt:lpwstr>
  </property>
</Properties>
</file>